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181D" w:rsidRDefault="00A215A3" w:rsidP="00B517FD">
      <w:pPr>
        <w:pStyle w:val="swtextintro"/>
      </w:pP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3199130</wp:posOffset>
                </wp:positionV>
                <wp:extent cx="4714875" cy="360045"/>
                <wp:effectExtent l="0" t="0" r="0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E4D" w:rsidRPr="00C17789" w:rsidRDefault="00D13169" w:rsidP="00B517FD">
                            <w:pPr>
                              <w:pStyle w:val="swbartext"/>
                            </w:pPr>
                            <w:r>
                              <w:t>Southwark Travel Assistance Team</w:t>
                            </w:r>
                            <w:r w:rsidR="00CD737D">
                              <w:t xml:space="preserve"> – appealing decision</w:t>
                            </w:r>
                          </w:p>
                        </w:txbxContent>
                      </wps:txbx>
                      <wps:bodyPr rot="0" vert="horz" wrap="square" lIns="0" tIns="9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25pt;margin-top:251.9pt;width:371.2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" filled="f" fillcolor="black" stroked="f">
                <v:textbox inset="0,2.5mm,0,0">
                  <w:txbxContent>
                    <w:p w:rsidR="00954E4D" w:rsidRPr="00C17789" w:rsidRDefault="00D13169" w:rsidP="00B517FD">
                      <w:pPr>
                        <w:pStyle w:val="swbartext"/>
                      </w:pPr>
                      <w:r>
                        <w:t>Southwark Travel Assistance Team</w:t>
                      </w:r>
                      <w:r w:rsidR="00CD737D">
                        <w:t xml:space="preserve"> – appealing decision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1827530</wp:posOffset>
                </wp:positionV>
                <wp:extent cx="6441440" cy="1143000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9A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E4D" w:rsidRPr="005D459F" w:rsidRDefault="00D13169" w:rsidP="00B517FD">
                            <w:pPr>
                              <w:pStyle w:val="swmaintitle"/>
                            </w:pPr>
                            <w:r>
                              <w:t xml:space="preserve">Stage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Appeal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.55pt;margin-top:143.9pt;width:507.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" filled="f" fillcolor="#0079a5" stroked="f">
                <v:textbox inset="0,0,0,0">
                  <w:txbxContent>
                    <w:p w:rsidR="00954E4D" w:rsidRPr="005D459F" w:rsidRDefault="00D13169" w:rsidP="00B517FD">
                      <w:pPr>
                        <w:pStyle w:val="swmaintitle"/>
                      </w:pPr>
                      <w:r>
                        <w:t>Stage 1 Appeal Request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5052695</wp:posOffset>
                </wp:positionH>
                <wp:positionV relativeFrom="page">
                  <wp:posOffset>3199130</wp:posOffset>
                </wp:positionV>
                <wp:extent cx="2543810" cy="365125"/>
                <wp:effectExtent l="4445" t="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365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E4D" w:rsidRPr="00B80C13" w:rsidRDefault="00954E4D" w:rsidP="00B517FD">
                            <w:pPr>
                              <w:pStyle w:val="swbarwebaddress"/>
                            </w:pPr>
                            <w:r w:rsidRPr="00B80C13">
                              <w:t>www.southwark.gov</w:t>
                            </w:r>
                            <w:r>
                              <w:t>.uk</w:t>
                            </w:r>
                          </w:p>
                        </w:txbxContent>
                      </wps:txbx>
                      <wps:bodyPr rot="0" vert="horz" wrap="square" lIns="180000" tIns="9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7.85pt;margin-top:251.9pt;width:200.3pt;height: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" fillcolor="black" stroked="f">
                <v:textbox inset="5mm,2.5mm,0,0">
                  <w:txbxContent>
                    <w:p w:rsidR="00954E4D" w:rsidRPr="00B80C13" w:rsidRDefault="00954E4D" w:rsidP="00B517FD">
                      <w:pPr>
                        <w:pStyle w:val="swbarwebaddress"/>
                      </w:pPr>
                      <w:r w:rsidRPr="00B80C13">
                        <w:t>www.southwark.gov</w:t>
                      </w:r>
                      <w:r>
                        <w:t>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-53340</wp:posOffset>
                </wp:positionH>
                <wp:positionV relativeFrom="page">
                  <wp:posOffset>3201035</wp:posOffset>
                </wp:positionV>
                <wp:extent cx="5106035" cy="365125"/>
                <wp:effectExtent l="3810" t="635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6035" cy="365125"/>
                        </a:xfrm>
                        <a:prstGeom prst="rect">
                          <a:avLst/>
                        </a:prstGeom>
                        <a:solidFill>
                          <a:srgbClr val="0074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BB13" id="Rectangle 2" o:spid="_x0000_s1026" style="position:absolute;margin-left:-4.2pt;margin-top:252.05pt;width:402.05pt;height:28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" fillcolor="#007499" stroked="f">
                <w10:wrap anchorx="page" anchory="page"/>
              </v:rect>
            </w:pict>
          </mc:Fallback>
        </mc:AlternateContent>
      </w:r>
      <w:r w:rsidR="006F25CE">
        <w:t xml:space="preserve">If you feel that the decision to decline travel assistance was incorrect, you can </w:t>
      </w:r>
      <w:r w:rsidR="000F181D">
        <w:t xml:space="preserve">request an </w:t>
      </w:r>
      <w:r w:rsidR="006F25CE">
        <w:t xml:space="preserve">appeal.  </w:t>
      </w:r>
      <w:r w:rsidR="00332AF6">
        <w:t xml:space="preserve">You must put your request to us within </w:t>
      </w:r>
      <w:r w:rsidR="00E832AC" w:rsidRPr="00CD737D">
        <w:rPr>
          <w:u w:val="single"/>
        </w:rPr>
        <w:t>20 working days</w:t>
      </w:r>
      <w:r w:rsidR="00E832AC">
        <w:t xml:space="preserve"> of our decision.  </w:t>
      </w:r>
    </w:p>
    <w:p w:rsidR="00F219F8" w:rsidRPr="007B356E" w:rsidRDefault="00E832AC" w:rsidP="007B356E">
      <w:pPr>
        <w:pStyle w:val="swtextintro"/>
        <w:rPr>
          <w:b/>
        </w:rPr>
      </w:pPr>
      <w:r>
        <w:t xml:space="preserve">Please use this form to </w:t>
      </w:r>
      <w:r w:rsidR="000D4584">
        <w:t>put your appeal request to us.  You will need to clearly state</w:t>
      </w:r>
      <w:r w:rsidR="000F181D">
        <w:t xml:space="preserve"> the reasons why believe our decision was not in line with the </w:t>
      </w:r>
      <w:proofErr w:type="spellStart"/>
      <w:r w:rsidR="000F181D">
        <w:rPr>
          <w:b/>
        </w:rPr>
        <w:t>Southwark</w:t>
      </w:r>
      <w:proofErr w:type="spellEnd"/>
      <w:r w:rsidR="000F181D">
        <w:rPr>
          <w:b/>
        </w:rPr>
        <w:t xml:space="preserve"> Travel Assistance Policy.</w:t>
      </w:r>
      <w:r w:rsidR="00332AF6">
        <w:t xml:space="preserve">  You can find a copy of this policy </w:t>
      </w:r>
      <w:r w:rsidR="00FA7347">
        <w:t xml:space="preserve">on </w:t>
      </w:r>
      <w:proofErr w:type="spellStart"/>
      <w:r w:rsidR="00FA7347">
        <w:t>Southwark</w:t>
      </w:r>
      <w:proofErr w:type="spellEnd"/>
      <w:r w:rsidR="00FA7347">
        <w:t xml:space="preserve"> Council’s website.</w:t>
      </w:r>
    </w:p>
    <w:p w:rsidR="00571CC4" w:rsidRPr="001C2995" w:rsidRDefault="000D4584" w:rsidP="00A72D5D">
      <w:pPr>
        <w:pStyle w:val="swtextsubhead"/>
      </w:pPr>
      <w:r>
        <w:t>Please complete all sections of this form</w:t>
      </w:r>
      <w:r w:rsidR="006D6CC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5083"/>
      </w:tblGrid>
      <w:tr w:rsidR="00B84DA1" w:rsidTr="001C2995">
        <w:tc>
          <w:tcPr>
            <w:tcW w:w="10423" w:type="dxa"/>
            <w:gridSpan w:val="2"/>
            <w:shd w:val="clear" w:color="auto" w:fill="31849B"/>
          </w:tcPr>
          <w:p w:rsidR="00B84DA1" w:rsidRPr="001C2995" w:rsidRDefault="00677A4F" w:rsidP="001C2995">
            <w:pPr>
              <w:pStyle w:val="swtext"/>
              <w:numPr>
                <w:ilvl w:val="0"/>
                <w:numId w:val="4"/>
              </w:numPr>
              <w:jc w:val="center"/>
              <w:rPr>
                <w:color w:val="FFFFFF"/>
              </w:rPr>
            </w:pPr>
            <w:r w:rsidRPr="001C2995">
              <w:rPr>
                <w:b/>
                <w:color w:val="FFFFFF"/>
              </w:rPr>
              <w:t>Pupil Information</w:t>
            </w:r>
          </w:p>
        </w:tc>
      </w:tr>
      <w:tr w:rsidR="00B84DA1" w:rsidTr="001C2995">
        <w:tc>
          <w:tcPr>
            <w:tcW w:w="5211" w:type="dxa"/>
            <w:shd w:val="clear" w:color="auto" w:fill="DAEEF3"/>
          </w:tcPr>
          <w:p w:rsidR="00B84DA1" w:rsidRPr="001C2995" w:rsidRDefault="00571CC4" w:rsidP="001C2995">
            <w:pPr>
              <w:pStyle w:val="swtextsubhead"/>
            </w:pPr>
            <w:r w:rsidRPr="001C2995">
              <w:t>Name</w:t>
            </w:r>
          </w:p>
        </w:tc>
        <w:tc>
          <w:tcPr>
            <w:tcW w:w="5212" w:type="dxa"/>
            <w:shd w:val="clear" w:color="auto" w:fill="auto"/>
          </w:tcPr>
          <w:p w:rsidR="00B84DA1" w:rsidRDefault="00B84DA1" w:rsidP="00B517FD">
            <w:pPr>
              <w:pStyle w:val="swtext"/>
            </w:pPr>
          </w:p>
        </w:tc>
      </w:tr>
      <w:tr w:rsidR="00016F61" w:rsidTr="001C2995">
        <w:tc>
          <w:tcPr>
            <w:tcW w:w="5211" w:type="dxa"/>
            <w:shd w:val="clear" w:color="auto" w:fill="DAEEF3"/>
          </w:tcPr>
          <w:p w:rsidR="00E61801" w:rsidRPr="001C2995" w:rsidRDefault="00E61801" w:rsidP="00B517FD">
            <w:pPr>
              <w:pStyle w:val="swtext"/>
              <w:rPr>
                <w:b/>
                <w:color w:val="215868"/>
              </w:rPr>
            </w:pPr>
          </w:p>
          <w:p w:rsidR="00E61801" w:rsidRPr="001C2995" w:rsidRDefault="00016F61" w:rsidP="00B517FD">
            <w:pPr>
              <w:pStyle w:val="swtext"/>
              <w:rPr>
                <w:b/>
                <w:color w:val="215868"/>
              </w:rPr>
            </w:pPr>
            <w:r w:rsidRPr="001C2995">
              <w:rPr>
                <w:b/>
                <w:color w:val="215868"/>
              </w:rPr>
              <w:t>Date of Birth</w:t>
            </w:r>
          </w:p>
          <w:p w:rsidR="00E61801" w:rsidRPr="001C2995" w:rsidRDefault="00E61801" w:rsidP="00B517FD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016F61" w:rsidRDefault="00016F61" w:rsidP="00B517FD">
            <w:pPr>
              <w:pStyle w:val="swtext"/>
            </w:pPr>
          </w:p>
        </w:tc>
      </w:tr>
      <w:tr w:rsidR="00016F61" w:rsidTr="001C2995">
        <w:tc>
          <w:tcPr>
            <w:tcW w:w="5211" w:type="dxa"/>
            <w:shd w:val="clear" w:color="auto" w:fill="DAEEF3"/>
          </w:tcPr>
          <w:p w:rsidR="00E61801" w:rsidRPr="001C2995" w:rsidRDefault="00E61801" w:rsidP="00B517FD">
            <w:pPr>
              <w:pStyle w:val="swtext"/>
              <w:rPr>
                <w:b/>
                <w:color w:val="215868"/>
              </w:rPr>
            </w:pPr>
          </w:p>
          <w:p w:rsidR="00E61801" w:rsidRPr="001C2995" w:rsidRDefault="00016F61" w:rsidP="00B517FD">
            <w:pPr>
              <w:pStyle w:val="swtext"/>
              <w:rPr>
                <w:b/>
                <w:color w:val="215868"/>
              </w:rPr>
            </w:pPr>
            <w:r w:rsidRPr="001C2995">
              <w:rPr>
                <w:b/>
                <w:color w:val="215868"/>
              </w:rPr>
              <w:t>Home Address</w:t>
            </w:r>
          </w:p>
          <w:p w:rsidR="00E61801" w:rsidRPr="001C2995" w:rsidRDefault="00E61801" w:rsidP="00B517FD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016F61" w:rsidRDefault="00016F61" w:rsidP="00B517FD">
            <w:pPr>
              <w:pStyle w:val="swtext"/>
            </w:pPr>
          </w:p>
        </w:tc>
      </w:tr>
      <w:tr w:rsidR="00016F61" w:rsidTr="001C2995">
        <w:tc>
          <w:tcPr>
            <w:tcW w:w="5211" w:type="dxa"/>
            <w:shd w:val="clear" w:color="auto" w:fill="DAEEF3"/>
          </w:tcPr>
          <w:p w:rsidR="00E61801" w:rsidRPr="001C2995" w:rsidRDefault="00E61801" w:rsidP="00B517FD">
            <w:pPr>
              <w:pStyle w:val="swtext"/>
              <w:rPr>
                <w:b/>
                <w:color w:val="215868"/>
              </w:rPr>
            </w:pPr>
          </w:p>
          <w:p w:rsidR="00016F61" w:rsidRPr="001C2995" w:rsidRDefault="00016F61" w:rsidP="00B517FD">
            <w:pPr>
              <w:pStyle w:val="swtext"/>
              <w:rPr>
                <w:b/>
                <w:color w:val="215868"/>
              </w:rPr>
            </w:pPr>
            <w:r w:rsidRPr="001C2995">
              <w:rPr>
                <w:b/>
                <w:color w:val="215868"/>
              </w:rPr>
              <w:t>Name of School</w:t>
            </w:r>
          </w:p>
          <w:p w:rsidR="00E61801" w:rsidRPr="001C2995" w:rsidRDefault="00E61801" w:rsidP="00B517FD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016F61" w:rsidRDefault="00016F61" w:rsidP="00B517FD">
            <w:pPr>
              <w:pStyle w:val="swtext"/>
            </w:pPr>
          </w:p>
        </w:tc>
      </w:tr>
    </w:tbl>
    <w:p w:rsidR="00A72D5D" w:rsidRPr="00CB7D90" w:rsidRDefault="00954E4D" w:rsidP="00B517FD">
      <w:pPr>
        <w:pStyle w:val="swtex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A97FCE" w:rsidTr="001C2995">
        <w:tc>
          <w:tcPr>
            <w:tcW w:w="10423" w:type="dxa"/>
            <w:shd w:val="clear" w:color="auto" w:fill="31849B"/>
          </w:tcPr>
          <w:p w:rsidR="00A72D5D" w:rsidRPr="001C2995" w:rsidRDefault="00A72D5D" w:rsidP="001C2995">
            <w:pPr>
              <w:pStyle w:val="swtext"/>
              <w:numPr>
                <w:ilvl w:val="0"/>
                <w:numId w:val="4"/>
              </w:numPr>
              <w:jc w:val="center"/>
              <w:rPr>
                <w:color w:val="FFFFFF"/>
              </w:rPr>
            </w:pPr>
            <w:r w:rsidRPr="001C2995">
              <w:rPr>
                <w:b/>
                <w:color w:val="FFFFFF"/>
              </w:rPr>
              <w:lastRenderedPageBreak/>
              <w:t>Reasons for requesting an appeal</w:t>
            </w:r>
          </w:p>
        </w:tc>
      </w:tr>
      <w:tr w:rsidR="001C2995" w:rsidTr="001C2995">
        <w:tc>
          <w:tcPr>
            <w:tcW w:w="10423" w:type="dxa"/>
            <w:shd w:val="clear" w:color="auto" w:fill="DAEEF3"/>
          </w:tcPr>
          <w:p w:rsidR="001C2995" w:rsidRPr="00B359EC" w:rsidRDefault="001C2995" w:rsidP="001C2995">
            <w:pPr>
              <w:pStyle w:val="swtext"/>
              <w:rPr>
                <w:color w:val="215868"/>
              </w:rPr>
            </w:pPr>
            <w:r w:rsidRPr="00B359EC">
              <w:rPr>
                <w:color w:val="215868"/>
              </w:rPr>
              <w:t xml:space="preserve">Please use this space to tell us why you believe the reasons for our decision were wrong – please refer specifically to the reasons that </w:t>
            </w:r>
            <w:proofErr w:type="gramStart"/>
            <w:r w:rsidRPr="00B359EC">
              <w:rPr>
                <w:color w:val="215868"/>
              </w:rPr>
              <w:t>were outlined</w:t>
            </w:r>
            <w:proofErr w:type="gramEnd"/>
            <w:r w:rsidRPr="00B359EC">
              <w:rPr>
                <w:color w:val="215868"/>
              </w:rPr>
              <w:t xml:space="preserve"> </w:t>
            </w:r>
            <w:r w:rsidR="00A97FCE" w:rsidRPr="00B359EC">
              <w:rPr>
                <w:color w:val="215868"/>
              </w:rPr>
              <w:t>in our decision letter and/or to tell us what you believe we overlooked from the original application for travel assistance.</w:t>
            </w:r>
            <w:r w:rsidR="000C03DA">
              <w:rPr>
                <w:color w:val="215868"/>
              </w:rPr>
              <w:t xml:space="preserve">  </w:t>
            </w:r>
          </w:p>
          <w:p w:rsidR="001C2995" w:rsidRPr="00B359EC" w:rsidRDefault="001C2995" w:rsidP="001C2995">
            <w:pPr>
              <w:pStyle w:val="swtext"/>
              <w:rPr>
                <w:color w:val="215868"/>
              </w:rPr>
            </w:pPr>
            <w:r w:rsidRPr="00B359EC">
              <w:rPr>
                <w:color w:val="215868"/>
              </w:rPr>
              <w:t xml:space="preserve">Please reference the Southwark Travel Assistance Policy to support why you believe our decision was wrong.  </w:t>
            </w:r>
          </w:p>
          <w:p w:rsidR="001C2995" w:rsidRPr="000C03DA" w:rsidRDefault="000C03DA" w:rsidP="000545E6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Please note that if you are appealing </w:t>
            </w:r>
            <w:r w:rsidR="000545E6">
              <w:rPr>
                <w:b/>
                <w:color w:val="215868"/>
              </w:rPr>
              <w:t>because</w:t>
            </w:r>
            <w:r>
              <w:rPr>
                <w:b/>
                <w:color w:val="215868"/>
              </w:rPr>
              <w:t xml:space="preserve"> of medical issues, we will only usually consider those issues if </w:t>
            </w:r>
            <w:proofErr w:type="gramStart"/>
            <w:r>
              <w:rPr>
                <w:b/>
                <w:color w:val="215868"/>
              </w:rPr>
              <w:t xml:space="preserve">they are supported by a recent letter from a </w:t>
            </w:r>
            <w:r>
              <w:rPr>
                <w:b/>
                <w:i/>
                <w:color w:val="215868"/>
                <w:u w:val="single"/>
              </w:rPr>
              <w:t>hospital consultant</w:t>
            </w:r>
            <w:proofErr w:type="gramEnd"/>
            <w:r>
              <w:rPr>
                <w:b/>
                <w:i/>
                <w:color w:val="215868"/>
                <w:u w:val="single"/>
              </w:rPr>
              <w:t>.</w:t>
            </w:r>
            <w:r>
              <w:rPr>
                <w:b/>
                <w:color w:val="215868"/>
              </w:rPr>
              <w:t xml:space="preserve">  We will not usually consider letters of support from GPs.</w:t>
            </w:r>
          </w:p>
        </w:tc>
      </w:tr>
      <w:tr w:rsidR="001C2995" w:rsidTr="001C2995">
        <w:trPr>
          <w:trHeight w:val="1460"/>
        </w:trPr>
        <w:tc>
          <w:tcPr>
            <w:tcW w:w="10423" w:type="dxa"/>
            <w:shd w:val="clear" w:color="auto" w:fill="FFFFFF"/>
          </w:tcPr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1C2995" w:rsidP="00B359EC">
            <w:pPr>
              <w:pStyle w:val="swtext"/>
            </w:pPr>
          </w:p>
          <w:p w:rsidR="001C2995" w:rsidRDefault="00E87458" w:rsidP="00B359EC">
            <w:pPr>
              <w:pStyle w:val="swtext"/>
            </w:pPr>
            <w:r>
              <w:t>(Please continue on a separate sheet and attached to form)</w:t>
            </w:r>
          </w:p>
        </w:tc>
      </w:tr>
    </w:tbl>
    <w:p w:rsidR="00B517FD" w:rsidRPr="00CB7D90" w:rsidRDefault="00B517FD" w:rsidP="00B517FD">
      <w:pPr>
        <w:pStyle w:val="sw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5082"/>
      </w:tblGrid>
      <w:tr w:rsidR="008F0BF2" w:rsidTr="00B359EC">
        <w:tc>
          <w:tcPr>
            <w:tcW w:w="10423" w:type="dxa"/>
            <w:gridSpan w:val="2"/>
            <w:shd w:val="clear" w:color="auto" w:fill="31849B"/>
          </w:tcPr>
          <w:p w:rsidR="008F0BF2" w:rsidRPr="001C2995" w:rsidRDefault="008F0BF2" w:rsidP="008F0BF2">
            <w:pPr>
              <w:pStyle w:val="swtext"/>
              <w:numPr>
                <w:ilvl w:val="0"/>
                <w:numId w:val="4"/>
              </w:num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Declaration</w:t>
            </w:r>
          </w:p>
        </w:tc>
      </w:tr>
      <w:tr w:rsidR="008F0BF2" w:rsidTr="00B359EC">
        <w:tc>
          <w:tcPr>
            <w:tcW w:w="5211" w:type="dxa"/>
            <w:shd w:val="clear" w:color="auto" w:fill="DAEEF3"/>
          </w:tcPr>
          <w:p w:rsidR="008F0BF2" w:rsidRPr="001C2995" w:rsidRDefault="008F0BF2" w:rsidP="00B359EC">
            <w:pPr>
              <w:pStyle w:val="swtextsubhead"/>
            </w:pPr>
            <w:r w:rsidRPr="001C2995">
              <w:t>Name</w:t>
            </w:r>
            <w:r>
              <w:t xml:space="preserve"> of person submitting appeal</w:t>
            </w:r>
          </w:p>
        </w:tc>
        <w:tc>
          <w:tcPr>
            <w:tcW w:w="5212" w:type="dxa"/>
            <w:shd w:val="clear" w:color="auto" w:fill="auto"/>
          </w:tcPr>
          <w:p w:rsidR="008F0BF2" w:rsidRDefault="008F0BF2" w:rsidP="00B359EC">
            <w:pPr>
              <w:pStyle w:val="swtext"/>
            </w:pPr>
          </w:p>
        </w:tc>
      </w:tr>
      <w:tr w:rsidR="008F0BF2" w:rsidTr="00B359EC">
        <w:tc>
          <w:tcPr>
            <w:tcW w:w="5211" w:type="dxa"/>
            <w:shd w:val="clear" w:color="auto" w:fill="DAEEF3"/>
          </w:tcPr>
          <w:p w:rsidR="008F0BF2" w:rsidRPr="001C2995" w:rsidRDefault="008F0BF2" w:rsidP="00B359EC">
            <w:pPr>
              <w:pStyle w:val="swtext"/>
              <w:rPr>
                <w:b/>
                <w:color w:val="215868"/>
              </w:rPr>
            </w:pPr>
          </w:p>
          <w:p w:rsidR="002E6D53" w:rsidRDefault="008F0BF2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Relationship to pupil </w:t>
            </w:r>
          </w:p>
          <w:p w:rsidR="008F0BF2" w:rsidRPr="001C2995" w:rsidRDefault="008F0BF2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(if acting on behalf of someone, please provide a copy of that person’s consent)</w:t>
            </w:r>
          </w:p>
          <w:p w:rsidR="008F0BF2" w:rsidRPr="001C2995" w:rsidRDefault="008F0BF2" w:rsidP="00B359EC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8F0BF2" w:rsidRDefault="008F0BF2" w:rsidP="00B359EC">
            <w:pPr>
              <w:pStyle w:val="swtext"/>
            </w:pPr>
          </w:p>
        </w:tc>
      </w:tr>
      <w:tr w:rsidR="008F0BF2" w:rsidTr="00B359EC">
        <w:tc>
          <w:tcPr>
            <w:tcW w:w="5211" w:type="dxa"/>
            <w:shd w:val="clear" w:color="auto" w:fill="DAEEF3"/>
          </w:tcPr>
          <w:p w:rsidR="008F0BF2" w:rsidRPr="001C2995" w:rsidRDefault="008F0BF2" w:rsidP="00B359EC">
            <w:pPr>
              <w:pStyle w:val="swtext"/>
              <w:rPr>
                <w:b/>
                <w:color w:val="215868"/>
              </w:rPr>
            </w:pPr>
          </w:p>
          <w:p w:rsidR="008F0BF2" w:rsidRPr="001C2995" w:rsidRDefault="002E6D53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Contact address</w:t>
            </w:r>
          </w:p>
          <w:p w:rsidR="008F0BF2" w:rsidRPr="001C2995" w:rsidRDefault="008F0BF2" w:rsidP="00B359EC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8F0BF2" w:rsidRDefault="008F0BF2" w:rsidP="00B359EC">
            <w:pPr>
              <w:pStyle w:val="swtext"/>
            </w:pPr>
          </w:p>
        </w:tc>
      </w:tr>
      <w:tr w:rsidR="008F0BF2" w:rsidTr="00B359EC">
        <w:tc>
          <w:tcPr>
            <w:tcW w:w="5211" w:type="dxa"/>
            <w:shd w:val="clear" w:color="auto" w:fill="DAEEF3"/>
          </w:tcPr>
          <w:p w:rsidR="008F0BF2" w:rsidRPr="001C2995" w:rsidRDefault="008F0BF2" w:rsidP="00B359EC">
            <w:pPr>
              <w:pStyle w:val="swtext"/>
              <w:rPr>
                <w:b/>
                <w:color w:val="215868"/>
              </w:rPr>
            </w:pPr>
          </w:p>
          <w:p w:rsidR="008F0BF2" w:rsidRPr="001C2995" w:rsidRDefault="002E6D53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Contact telephone number</w:t>
            </w:r>
          </w:p>
          <w:p w:rsidR="008F0BF2" w:rsidRPr="001C2995" w:rsidRDefault="008F0BF2" w:rsidP="00B359EC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8F0BF2" w:rsidRDefault="008F0BF2" w:rsidP="00B359EC">
            <w:pPr>
              <w:pStyle w:val="swtext"/>
            </w:pPr>
          </w:p>
        </w:tc>
      </w:tr>
      <w:tr w:rsidR="002E6D53" w:rsidTr="00B359EC">
        <w:tc>
          <w:tcPr>
            <w:tcW w:w="5211" w:type="dxa"/>
            <w:shd w:val="clear" w:color="auto" w:fill="DAEEF3"/>
          </w:tcPr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</w:p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Contact email address</w:t>
            </w:r>
          </w:p>
          <w:p w:rsidR="002E6D53" w:rsidRPr="001C2995" w:rsidRDefault="002E6D53" w:rsidP="00B359EC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2E6D53" w:rsidRDefault="002E6D53" w:rsidP="00B359EC">
            <w:pPr>
              <w:pStyle w:val="swtext"/>
            </w:pPr>
          </w:p>
        </w:tc>
      </w:tr>
      <w:tr w:rsidR="002E6D53" w:rsidTr="00B359EC">
        <w:tc>
          <w:tcPr>
            <w:tcW w:w="5211" w:type="dxa"/>
            <w:shd w:val="clear" w:color="auto" w:fill="DAEEF3"/>
          </w:tcPr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</w:p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Please state your preferred method of communications from us (please circle)</w:t>
            </w:r>
          </w:p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2E6D53" w:rsidRDefault="002E6D53" w:rsidP="00B359EC">
            <w:pPr>
              <w:pStyle w:val="swtext"/>
            </w:pPr>
          </w:p>
          <w:p w:rsidR="002E6D53" w:rsidRPr="00617B45" w:rsidRDefault="002E6D53" w:rsidP="002E6D53">
            <w:pPr>
              <w:pStyle w:val="swtext"/>
              <w:jc w:val="center"/>
              <w:rPr>
                <w:b/>
              </w:rPr>
            </w:pPr>
            <w:r w:rsidRPr="00617B45">
              <w:rPr>
                <w:b/>
              </w:rPr>
              <w:t xml:space="preserve">Post / email </w:t>
            </w:r>
          </w:p>
        </w:tc>
      </w:tr>
      <w:tr w:rsidR="002E6D53" w:rsidTr="00B359EC">
        <w:tc>
          <w:tcPr>
            <w:tcW w:w="5211" w:type="dxa"/>
            <w:shd w:val="clear" w:color="auto" w:fill="DAEEF3"/>
          </w:tcPr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</w:p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Signature</w:t>
            </w:r>
          </w:p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2E6D53" w:rsidRDefault="002E6D53" w:rsidP="00B359EC">
            <w:pPr>
              <w:pStyle w:val="swtext"/>
            </w:pPr>
          </w:p>
        </w:tc>
      </w:tr>
      <w:tr w:rsidR="002E6D53" w:rsidTr="00B359EC">
        <w:tc>
          <w:tcPr>
            <w:tcW w:w="5211" w:type="dxa"/>
            <w:shd w:val="clear" w:color="auto" w:fill="DAEEF3"/>
          </w:tcPr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</w:p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Date</w:t>
            </w:r>
          </w:p>
          <w:p w:rsidR="002E6D53" w:rsidRDefault="002E6D53" w:rsidP="00B359EC">
            <w:pPr>
              <w:pStyle w:val="swtext"/>
              <w:rPr>
                <w:b/>
                <w:color w:val="215868"/>
              </w:rPr>
            </w:pPr>
          </w:p>
        </w:tc>
        <w:tc>
          <w:tcPr>
            <w:tcW w:w="5212" w:type="dxa"/>
            <w:shd w:val="clear" w:color="auto" w:fill="auto"/>
          </w:tcPr>
          <w:p w:rsidR="002E6D53" w:rsidRDefault="002E6D53" w:rsidP="00B359EC">
            <w:pPr>
              <w:pStyle w:val="swtext"/>
            </w:pPr>
          </w:p>
        </w:tc>
      </w:tr>
    </w:tbl>
    <w:p w:rsidR="00305146" w:rsidRPr="00B94D24" w:rsidRDefault="00A215A3" w:rsidP="00B517FD">
      <w:pPr>
        <w:pStyle w:val="swbarwebaddress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86360</wp:posOffset>
                </wp:positionV>
                <wp:extent cx="6633210" cy="1882775"/>
                <wp:effectExtent l="12065" t="10160" r="1270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F77" w:rsidRDefault="007B31D9" w:rsidP="008F4F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F77">
                              <w:rPr>
                                <w:rFonts w:ascii="Arial" w:hAnsi="Arial" w:cs="Arial"/>
                              </w:rPr>
                              <w:t xml:space="preserve">Once the form is completed, please </w:t>
                            </w:r>
                            <w:r w:rsidR="00A215A3"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="00AD20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8F4F7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proofErr w:type="gramEnd"/>
                            <w:r w:rsidRPr="008F4F77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BD3824" w:rsidRPr="008F4F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F4F77" w:rsidRDefault="008F4F77" w:rsidP="008F4F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15A3" w:rsidRDefault="002D6F08" w:rsidP="008F4F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A215A3" w:rsidRPr="00CA43D1">
                                <w:rPr>
                                  <w:rStyle w:val="Hyperlink"/>
                                  <w:rFonts w:ascii="Arial" w:hAnsi="Arial" w:cs="Arial"/>
                                </w:rPr>
                                <w:t>Travelassistance@southwark.gov.uk</w:t>
                              </w:r>
                            </w:hyperlink>
                          </w:p>
                          <w:p w:rsidR="00A215A3" w:rsidRDefault="00A215A3" w:rsidP="008F4F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15A3" w:rsidRDefault="00A215A3" w:rsidP="008F4F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F77" w:rsidRPr="008F4F77" w:rsidRDefault="00A215A3" w:rsidP="00A215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put Stage 1 Appeal in the subject line of your email</w:t>
                            </w:r>
                          </w:p>
                          <w:p w:rsidR="008F4F77" w:rsidRPr="008F4F77" w:rsidRDefault="008F4F77" w:rsidP="008F4F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4F77" w:rsidRPr="008F4F77" w:rsidRDefault="008F4F77" w:rsidP="008F4F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F77">
                              <w:rPr>
                                <w:rFonts w:ascii="Arial" w:hAnsi="Arial" w:cs="Arial"/>
                              </w:rPr>
                              <w:t>Please note that during the appeals process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F4F77">
                              <w:rPr>
                                <w:rFonts w:ascii="Arial" w:hAnsi="Arial" w:cs="Arial"/>
                              </w:rPr>
                              <w:t xml:space="preserve"> no travel assistance </w:t>
                            </w:r>
                            <w:proofErr w:type="gramStart"/>
                            <w:r w:rsidRPr="008F4F77">
                              <w:rPr>
                                <w:rFonts w:ascii="Arial" w:hAnsi="Arial" w:cs="Arial"/>
                              </w:rPr>
                              <w:t>will be provided</w:t>
                            </w:r>
                            <w:proofErr w:type="gramEnd"/>
                            <w:r w:rsidRPr="008F4F77">
                              <w:rPr>
                                <w:rFonts w:ascii="Arial" w:hAnsi="Arial" w:cs="Arial"/>
                              </w:rPr>
                              <w:t>.  Parents are legally responsible for ensuring their child attends school.</w:t>
                            </w:r>
                          </w:p>
                          <w:p w:rsidR="007B31D9" w:rsidRPr="007B356E" w:rsidRDefault="007B31D9" w:rsidP="00CF0EF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.05pt;margin-top:6.8pt;width:522.3pt;height:14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">
                <v:textbox style="mso-fit-shape-to-text:t">
                  <w:txbxContent>
                    <w:p w:rsidR="008F4F77" w:rsidRDefault="007B31D9" w:rsidP="008F4F77">
                      <w:pPr>
                        <w:rPr>
                          <w:rFonts w:ascii="Arial" w:hAnsi="Arial" w:cs="Arial"/>
                        </w:rPr>
                      </w:pPr>
                      <w:r w:rsidRPr="008F4F77">
                        <w:rPr>
                          <w:rFonts w:ascii="Arial" w:hAnsi="Arial" w:cs="Arial"/>
                        </w:rPr>
                        <w:t xml:space="preserve">Once the form is completed, please </w:t>
                      </w:r>
                      <w:r w:rsidR="00A215A3">
                        <w:rPr>
                          <w:rFonts w:ascii="Arial" w:hAnsi="Arial" w:cs="Arial"/>
                        </w:rPr>
                        <w:t>email</w:t>
                      </w:r>
                      <w:r w:rsidR="00AD20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8F4F77">
                        <w:rPr>
                          <w:rFonts w:ascii="Arial" w:hAnsi="Arial" w:cs="Arial"/>
                        </w:rPr>
                        <w:t>to:</w:t>
                      </w:r>
                      <w:r w:rsidR="00BD3824" w:rsidRPr="008F4F7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F4F77" w:rsidRDefault="008F4F77" w:rsidP="008F4F77">
                      <w:pPr>
                        <w:rPr>
                          <w:rFonts w:ascii="Arial" w:hAnsi="Arial" w:cs="Arial"/>
                        </w:rPr>
                      </w:pPr>
                    </w:p>
                    <w:p w:rsidR="00A215A3" w:rsidRDefault="00A215A3" w:rsidP="008F4F77">
                      <w:pPr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CA43D1">
                          <w:rPr>
                            <w:rStyle w:val="Hyperlink"/>
                            <w:rFonts w:ascii="Arial" w:hAnsi="Arial" w:cs="Arial"/>
                          </w:rPr>
                          <w:t>Travelassistance@southwark.gov.uk</w:t>
                        </w:r>
                      </w:hyperlink>
                    </w:p>
                    <w:p w:rsidR="00A215A3" w:rsidRDefault="00A215A3" w:rsidP="008F4F77">
                      <w:pPr>
                        <w:rPr>
                          <w:rFonts w:ascii="Arial" w:hAnsi="Arial" w:cs="Arial"/>
                        </w:rPr>
                      </w:pPr>
                    </w:p>
                    <w:p w:rsidR="00A215A3" w:rsidRDefault="00A215A3" w:rsidP="008F4F77">
                      <w:pPr>
                        <w:rPr>
                          <w:rFonts w:ascii="Arial" w:hAnsi="Arial" w:cs="Arial"/>
                        </w:rPr>
                      </w:pPr>
                    </w:p>
                    <w:p w:rsidR="008F4F77" w:rsidRPr="008F4F77" w:rsidRDefault="00A215A3" w:rsidP="00A215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put Stage 1 Appeal in the subject line of your email</w:t>
                      </w:r>
                      <w:bookmarkStart w:id="1" w:name="_GoBack"/>
                      <w:bookmarkEnd w:id="1"/>
                    </w:p>
                    <w:p w:rsidR="008F4F77" w:rsidRPr="008F4F77" w:rsidRDefault="008F4F77" w:rsidP="008F4F77">
                      <w:pPr>
                        <w:rPr>
                          <w:rFonts w:ascii="Arial" w:hAnsi="Arial" w:cs="Arial"/>
                        </w:rPr>
                      </w:pPr>
                    </w:p>
                    <w:p w:rsidR="008F4F77" w:rsidRPr="008F4F77" w:rsidRDefault="008F4F77" w:rsidP="008F4F77">
                      <w:pPr>
                        <w:rPr>
                          <w:rFonts w:ascii="Arial" w:hAnsi="Arial" w:cs="Arial"/>
                        </w:rPr>
                      </w:pPr>
                      <w:r w:rsidRPr="008F4F77">
                        <w:rPr>
                          <w:rFonts w:ascii="Arial" w:hAnsi="Arial" w:cs="Arial"/>
                        </w:rPr>
                        <w:t>Please note that during the appeals process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8F4F77">
                        <w:rPr>
                          <w:rFonts w:ascii="Arial" w:hAnsi="Arial" w:cs="Arial"/>
                        </w:rPr>
                        <w:t xml:space="preserve"> no travel assistance will be provided.  Parents are legally responsible for ensuring their child attends school.</w:t>
                      </w:r>
                    </w:p>
                    <w:p w:rsidR="007B31D9" w:rsidRPr="007B356E" w:rsidRDefault="007B31D9" w:rsidP="00CF0EF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146" w:rsidRPr="00B94D24" w:rsidSect="00954E4D">
      <w:footerReference w:type="default" r:id="rId9"/>
      <w:headerReference w:type="first" r:id="rId10"/>
      <w:pgSz w:w="11909" w:h="16834" w:code="9"/>
      <w:pgMar w:top="1134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08" w:rsidRDefault="002D6F08">
      <w:r>
        <w:separator/>
      </w:r>
    </w:p>
  </w:endnote>
  <w:endnote w:type="continuationSeparator" w:id="0">
    <w:p w:rsidR="002D6F08" w:rsidRDefault="002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95" w:rsidRDefault="001C29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CFE">
      <w:rPr>
        <w:noProof/>
      </w:rPr>
      <w:t>3</w:t>
    </w:r>
    <w:r>
      <w:rPr>
        <w:noProof/>
      </w:rPr>
      <w:fldChar w:fldCharType="end"/>
    </w:r>
  </w:p>
  <w:p w:rsidR="001C2995" w:rsidRDefault="001C2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08" w:rsidRDefault="002D6F08">
      <w:r>
        <w:separator/>
      </w:r>
    </w:p>
  </w:footnote>
  <w:footnote w:type="continuationSeparator" w:id="0">
    <w:p w:rsidR="002D6F08" w:rsidRDefault="002D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4D" w:rsidRDefault="00A215A3">
    <w:pPr>
      <w:pStyle w:val="Header"/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4122420</wp:posOffset>
          </wp:positionH>
          <wp:positionV relativeFrom="paragraph">
            <wp:posOffset>-457200</wp:posOffset>
          </wp:positionV>
          <wp:extent cx="2891790" cy="1800225"/>
          <wp:effectExtent l="0" t="0" r="0" b="0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E4D" w:rsidRDefault="00954E4D">
    <w:pPr>
      <w:pStyle w:val="Header"/>
    </w:pPr>
  </w:p>
  <w:p w:rsidR="00954E4D" w:rsidRDefault="00954E4D" w:rsidP="00954E4D">
    <w:pPr>
      <w:pStyle w:val="Header"/>
      <w:tabs>
        <w:tab w:val="clear" w:pos="8640"/>
        <w:tab w:val="left" w:pos="4320"/>
      </w:tabs>
    </w:pPr>
    <w:r>
      <w:tab/>
    </w: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013D"/>
    <w:multiLevelType w:val="hybridMultilevel"/>
    <w:tmpl w:val="5002BD54"/>
    <w:lvl w:ilvl="0" w:tplc="F74A9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3FDD"/>
    <w:multiLevelType w:val="hybridMultilevel"/>
    <w:tmpl w:val="7C8C8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1427"/>
    <w:multiLevelType w:val="hybridMultilevel"/>
    <w:tmpl w:val="9BFEC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AEF"/>
    <w:multiLevelType w:val="hybridMultilevel"/>
    <w:tmpl w:val="A902661E"/>
    <w:lvl w:ilvl="0" w:tplc="F74A9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8FF"/>
    <w:multiLevelType w:val="hybridMultilevel"/>
    <w:tmpl w:val="BE82F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28A7"/>
    <w:multiLevelType w:val="hybridMultilevel"/>
    <w:tmpl w:val="7BF4B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007499,#82302f,#1fbbb0,#ce1141,#24923c,#7082c0,#5c3896,#a634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54"/>
    <w:rsid w:val="00016F61"/>
    <w:rsid w:val="000545E6"/>
    <w:rsid w:val="000A47A8"/>
    <w:rsid w:val="000C03DA"/>
    <w:rsid w:val="000D1844"/>
    <w:rsid w:val="000D4584"/>
    <w:rsid w:val="000D714B"/>
    <w:rsid w:val="000F181D"/>
    <w:rsid w:val="001C2995"/>
    <w:rsid w:val="0028564B"/>
    <w:rsid w:val="002D6F08"/>
    <w:rsid w:val="002E6D53"/>
    <w:rsid w:val="00305146"/>
    <w:rsid w:val="00332AF6"/>
    <w:rsid w:val="00571CC4"/>
    <w:rsid w:val="005C3738"/>
    <w:rsid w:val="005C71E3"/>
    <w:rsid w:val="00617B45"/>
    <w:rsid w:val="00677A4F"/>
    <w:rsid w:val="006D6CC9"/>
    <w:rsid w:val="006F25CE"/>
    <w:rsid w:val="007B31D9"/>
    <w:rsid w:val="007B356E"/>
    <w:rsid w:val="008376BD"/>
    <w:rsid w:val="008614E8"/>
    <w:rsid w:val="008A334C"/>
    <w:rsid w:val="008F0BF2"/>
    <w:rsid w:val="008F4F77"/>
    <w:rsid w:val="00954B98"/>
    <w:rsid w:val="00954E4D"/>
    <w:rsid w:val="00A215A3"/>
    <w:rsid w:val="00A45FDD"/>
    <w:rsid w:val="00A72D5D"/>
    <w:rsid w:val="00A86354"/>
    <w:rsid w:val="00A97FCE"/>
    <w:rsid w:val="00AB4B73"/>
    <w:rsid w:val="00AD2091"/>
    <w:rsid w:val="00AE5A4D"/>
    <w:rsid w:val="00B23B8D"/>
    <w:rsid w:val="00B359EC"/>
    <w:rsid w:val="00B517FD"/>
    <w:rsid w:val="00B84DA1"/>
    <w:rsid w:val="00BD3824"/>
    <w:rsid w:val="00BF34E8"/>
    <w:rsid w:val="00C62750"/>
    <w:rsid w:val="00CD66DA"/>
    <w:rsid w:val="00CD737D"/>
    <w:rsid w:val="00CF0EF0"/>
    <w:rsid w:val="00D13169"/>
    <w:rsid w:val="00DC2931"/>
    <w:rsid w:val="00E116CE"/>
    <w:rsid w:val="00E23B6B"/>
    <w:rsid w:val="00E61801"/>
    <w:rsid w:val="00E832AC"/>
    <w:rsid w:val="00E87458"/>
    <w:rsid w:val="00EB4CFE"/>
    <w:rsid w:val="00EE2A3D"/>
    <w:rsid w:val="00F219F8"/>
    <w:rsid w:val="00FA7347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499,#82302f,#1fbbb0,#ce1141,#24923c,#7082c0,#5c3896,#a63493"/>
    </o:shapedefaults>
    <o:shapelayout v:ext="edit">
      <o:idmap v:ext="edit" data="1"/>
    </o:shapelayout>
  </w:shapeDefaults>
  <w:decimalSymbol w:val="."/>
  <w:listSeparator w:val=","/>
  <w15:chartTrackingRefBased/>
  <w15:docId w15:val="{F88F5F8A-C9A8-49B1-8527-F2FF1D6C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264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64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wmaintitle">
    <w:name w:val="sw_maintitle"/>
    <w:next w:val="Normal"/>
    <w:autoRedefine/>
    <w:rsid w:val="00D57CDA"/>
    <w:rPr>
      <w:rFonts w:ascii="Arial" w:hAnsi="Arial" w:cs="Arial"/>
      <w:bCs/>
      <w:color w:val="007499"/>
      <w:sz w:val="72"/>
      <w:szCs w:val="56"/>
      <w:lang w:eastAsia="en-US"/>
    </w:rPr>
  </w:style>
  <w:style w:type="paragraph" w:customStyle="1" w:styleId="swbartext">
    <w:name w:val="sw_bar_text"/>
    <w:autoRedefine/>
    <w:rsid w:val="00476876"/>
    <w:rPr>
      <w:rFonts w:ascii="Arial" w:hAnsi="Arial"/>
      <w:b/>
      <w:color w:val="FFFFFF"/>
      <w:sz w:val="26"/>
      <w:szCs w:val="28"/>
      <w:lang w:eastAsia="en-US"/>
    </w:rPr>
  </w:style>
  <w:style w:type="paragraph" w:styleId="Header">
    <w:name w:val="header"/>
    <w:basedOn w:val="Normal"/>
    <w:rsid w:val="0084565B"/>
    <w:pPr>
      <w:tabs>
        <w:tab w:val="center" w:pos="4320"/>
        <w:tab w:val="right" w:pos="8640"/>
      </w:tabs>
    </w:pPr>
  </w:style>
  <w:style w:type="paragraph" w:customStyle="1" w:styleId="swtextintro">
    <w:name w:val="sw_textintro"/>
    <w:next w:val="swtext"/>
    <w:rsid w:val="00861A60"/>
    <w:pPr>
      <w:spacing w:after="300" w:line="360" w:lineRule="exact"/>
    </w:pPr>
    <w:rPr>
      <w:rFonts w:ascii="Arial" w:hAnsi="Arial"/>
      <w:sz w:val="28"/>
      <w:szCs w:val="28"/>
      <w:lang w:val="en-US" w:eastAsia="en-US"/>
    </w:rPr>
  </w:style>
  <w:style w:type="paragraph" w:customStyle="1" w:styleId="swtextsubhead">
    <w:name w:val="sw_textsubhead"/>
    <w:next w:val="swtext"/>
    <w:autoRedefine/>
    <w:rsid w:val="00E61801"/>
    <w:pPr>
      <w:spacing w:before="320" w:after="320" w:line="320" w:lineRule="exact"/>
    </w:pPr>
    <w:rPr>
      <w:rFonts w:ascii="Arial" w:hAnsi="Arial" w:cs="Arial"/>
      <w:b/>
      <w:bCs/>
      <w:color w:val="215868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CB7D9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4565B"/>
    <w:pPr>
      <w:tabs>
        <w:tab w:val="center" w:pos="4320"/>
        <w:tab w:val="right" w:pos="8640"/>
      </w:tabs>
    </w:pPr>
  </w:style>
  <w:style w:type="character" w:styleId="Hyperlink">
    <w:name w:val="Hyperlink"/>
    <w:rsid w:val="00332AF6"/>
    <w:rPr>
      <w:color w:val="0000FF"/>
      <w:u w:val="single"/>
    </w:rPr>
  </w:style>
  <w:style w:type="paragraph" w:customStyle="1" w:styleId="swtext">
    <w:name w:val="sw_text"/>
    <w:rsid w:val="00861A60"/>
    <w:pPr>
      <w:spacing w:after="160" w:line="320" w:lineRule="exact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rsid w:val="00B8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barwebaddress">
    <w:name w:val="sw_bar_webaddress"/>
    <w:rsid w:val="006801F5"/>
    <w:rPr>
      <w:rFonts w:ascii="Arial" w:hAnsi="Arial"/>
      <w:b/>
      <w:color w:val="FFFFFF"/>
      <w:sz w:val="26"/>
      <w:szCs w:val="26"/>
      <w:lang w:eastAsia="en-US"/>
    </w:rPr>
  </w:style>
  <w:style w:type="paragraph" w:customStyle="1" w:styleId="swtextsubsub">
    <w:name w:val="sw_text_subsub"/>
    <w:next w:val="swtext"/>
    <w:rsid w:val="00861A60"/>
    <w:pPr>
      <w:spacing w:line="320" w:lineRule="exact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C299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21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assistance@southwark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velassistance@southwark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awson\Local%20Settings\Temp\46\a4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report</Template>
  <TotalTime>2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report template</vt:lpstr>
    </vt:vector>
  </TitlesOfParts>
  <Company>Southwark Council</Company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report template</dc:title>
  <dc:subject/>
  <dc:creator>kpawson</dc:creator>
  <cp:keywords/>
  <cp:lastModifiedBy>Entwistle, Flynn</cp:lastModifiedBy>
  <cp:revision>2</cp:revision>
  <cp:lastPrinted>2015-09-22T14:04:00Z</cp:lastPrinted>
  <dcterms:created xsi:type="dcterms:W3CDTF">2020-12-08T12:09:00Z</dcterms:created>
  <dcterms:modified xsi:type="dcterms:W3CDTF">2020-12-08T12:09:00Z</dcterms:modified>
</cp:coreProperties>
</file>