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96E2" w14:textId="0C63C68E" w:rsidR="0005701F" w:rsidRDefault="00701E7D" w:rsidP="004E2851">
      <w:pPr>
        <w:pStyle w:val="Title"/>
      </w:pPr>
      <w:r w:rsidRPr="005E3D8E">
        <w:rPr>
          <w:noProof/>
          <w:lang w:eastAsia="en-GB"/>
        </w:rPr>
        <w:drawing>
          <wp:anchor distT="0" distB="144145" distL="114300" distR="114300" simplePos="0" relativeHeight="251658240" behindDoc="0" locked="1" layoutInCell="1" allowOverlap="0" wp14:anchorId="3BBC9AE9" wp14:editId="6AC4E503">
            <wp:simplePos x="0" y="0"/>
            <wp:positionH relativeFrom="margin">
              <wp:align>right</wp:align>
            </wp:positionH>
            <wp:positionV relativeFrom="page">
              <wp:posOffset>461010</wp:posOffset>
            </wp:positionV>
            <wp:extent cx="6634800" cy="1393200"/>
            <wp:effectExtent l="0" t="0" r="0" b="0"/>
            <wp:wrapSquare wrapText="bothSides"/>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header includes the Southwark Council logo and web address which is www.southwark.gov.uk." title="Southwark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01F">
        <w:t xml:space="preserve">Southwark </w:t>
      </w:r>
      <w:r w:rsidR="004E2851">
        <w:t xml:space="preserve">Biodiversity Fund </w:t>
      </w:r>
      <w:r w:rsidR="007211BD">
        <w:t>Application Form</w:t>
      </w:r>
    </w:p>
    <w:p w14:paraId="6139CF1B" w14:textId="77777777" w:rsidR="004E2851" w:rsidRDefault="004E2851" w:rsidP="0005701F"/>
    <w:p w14:paraId="6E6EB801" w14:textId="575DD09E" w:rsidR="006C6D29" w:rsidRDefault="006C6D29" w:rsidP="006C6D29">
      <w:pPr>
        <w:rPr>
          <w:color w:val="auto"/>
        </w:rPr>
      </w:pPr>
      <w:r w:rsidRPr="006C6D29">
        <w:rPr>
          <w:color w:val="auto"/>
        </w:rPr>
        <w:t>Please complete this application form in full and return to it to Southwark along with all supporting documentation that is referred to at the end of this document. If you do not fully complete the form, your application cannot be considered.</w:t>
      </w:r>
    </w:p>
    <w:p w14:paraId="45192FAA" w14:textId="2DE26B20" w:rsidR="006C6D29" w:rsidRPr="006C6D29" w:rsidRDefault="00CF30B1" w:rsidP="006C6D29">
      <w:pPr>
        <w:rPr>
          <w:color w:val="auto"/>
        </w:rPr>
      </w:pPr>
      <w:r>
        <w:rPr>
          <w:color w:val="auto"/>
        </w:rPr>
        <w:t xml:space="preserve">Please note the word count for each question when required. Information over the word limit will not be able to be </w:t>
      </w:r>
      <w:proofErr w:type="gramStart"/>
      <w:r>
        <w:rPr>
          <w:color w:val="auto"/>
        </w:rPr>
        <w:t>taken into account</w:t>
      </w:r>
      <w:proofErr w:type="gramEnd"/>
      <w:r>
        <w:rPr>
          <w:color w:val="auto"/>
        </w:rPr>
        <w:t>.</w:t>
      </w:r>
    </w:p>
    <w:p w14:paraId="57EA379C" w14:textId="24760481" w:rsidR="006C6D29" w:rsidRPr="006C6D29" w:rsidRDefault="006C6D29" w:rsidP="006C6D29">
      <w:pPr>
        <w:rPr>
          <w:color w:val="auto"/>
        </w:rPr>
      </w:pPr>
      <w:r w:rsidRPr="006C6D29">
        <w:rPr>
          <w:color w:val="auto"/>
        </w:rPr>
        <w:t xml:space="preserve">You must submit your application by </w:t>
      </w:r>
      <w:r w:rsidR="0063390E">
        <w:rPr>
          <w:b/>
          <w:bCs/>
          <w:color w:val="auto"/>
        </w:rPr>
        <w:t xml:space="preserve">Sunday 24 November </w:t>
      </w:r>
      <w:r w:rsidR="00A67F97">
        <w:rPr>
          <w:b/>
          <w:bCs/>
          <w:color w:val="auto"/>
        </w:rPr>
        <w:t>at 5pm.</w:t>
      </w:r>
    </w:p>
    <w:p w14:paraId="03023412" w14:textId="5D9BF2D6" w:rsidR="0005701F" w:rsidRPr="006C6D29" w:rsidRDefault="0005701F" w:rsidP="0005701F">
      <w:pPr>
        <w:rPr>
          <w:color w:val="auto"/>
        </w:rPr>
      </w:pPr>
      <w:r w:rsidRPr="006C6D29">
        <w:rPr>
          <w:color w:val="auto"/>
        </w:rPr>
        <w:t xml:space="preserve">All applications for funding need to demonstrate a clear benefit to the local community and </w:t>
      </w:r>
      <w:r w:rsidR="006C6D29" w:rsidRPr="006C6D29">
        <w:rPr>
          <w:color w:val="auto"/>
        </w:rPr>
        <w:t xml:space="preserve">other key fund outcomes, as defined in the assessment criteria and guidance, please refer to the website for details. </w:t>
      </w:r>
    </w:p>
    <w:p w14:paraId="27EA4ABB" w14:textId="77777777" w:rsidR="0005701F" w:rsidRPr="006C6D29" w:rsidRDefault="0005701F" w:rsidP="0005701F">
      <w:pPr>
        <w:rPr>
          <w:color w:val="auto"/>
        </w:rPr>
      </w:pPr>
      <w:r w:rsidRPr="006C6D29">
        <w:rPr>
          <w:b/>
          <w:color w:val="auto"/>
        </w:rPr>
        <w:t>You must make one application per project</w:t>
      </w:r>
      <w:r w:rsidRPr="006C6D29">
        <w:rPr>
          <w:color w:val="auto"/>
        </w:rPr>
        <w:t xml:space="preserve">. A project may comprise measures across one site or multiple sites. </w:t>
      </w:r>
    </w:p>
    <w:p w14:paraId="48AA106A" w14:textId="3F4489AF" w:rsidR="00CF30B1" w:rsidRPr="004E2851" w:rsidRDefault="0005701F" w:rsidP="00CF30B1">
      <w:pPr>
        <w:rPr>
          <w:color w:val="FF0000"/>
        </w:rPr>
      </w:pPr>
      <w:r w:rsidRPr="00CF30B1">
        <w:rPr>
          <w:bCs/>
          <w:color w:val="auto"/>
        </w:rPr>
        <w:t xml:space="preserve">Please note that decisions to grant funding (if any) are subject to a formal process.  </w:t>
      </w:r>
      <w:r w:rsidRPr="00CF30B1">
        <w:rPr>
          <w:color w:val="auto"/>
        </w:rPr>
        <w:br/>
      </w:r>
      <w:r w:rsidRPr="00CF30B1">
        <w:rPr>
          <w:bCs/>
          <w:color w:val="auto"/>
        </w:rPr>
        <w:t xml:space="preserve">You must not rely on funding secured through the Southwark </w:t>
      </w:r>
      <w:r w:rsidR="00CF30B1" w:rsidRPr="00CF30B1">
        <w:rPr>
          <w:bCs/>
          <w:color w:val="auto"/>
        </w:rPr>
        <w:t>Biodiversity Fund</w:t>
      </w:r>
      <w:r w:rsidRPr="00CF30B1">
        <w:rPr>
          <w:bCs/>
          <w:color w:val="auto"/>
        </w:rPr>
        <w:t xml:space="preserve"> until we have notified you in writing that your application has been successful</w:t>
      </w:r>
      <w:r w:rsidR="00CF30B1">
        <w:rPr>
          <w:bCs/>
          <w:color w:val="auto"/>
        </w:rPr>
        <w:t xml:space="preserve"> and both parties have signed a funding agreement.</w:t>
      </w:r>
      <w:r w:rsidR="00CF30B1" w:rsidRPr="00CF30B1">
        <w:rPr>
          <w:bCs/>
          <w:color w:val="FF0000"/>
        </w:rPr>
        <w:t xml:space="preserve"> </w:t>
      </w:r>
      <w:r w:rsidR="00CF30B1" w:rsidRPr="00CF30B1">
        <w:rPr>
          <w:bCs/>
          <w:color w:val="auto"/>
        </w:rPr>
        <w:t>Any costs you incur and/or to which you commit prior to your return of a funding agreement, including those related to preparing your proposal, are at your own risk and Southwark Council accepts no liability in this regard.</w:t>
      </w:r>
    </w:p>
    <w:p w14:paraId="19DE6032" w14:textId="15A8CEC6" w:rsidR="0005701F" w:rsidRPr="00CF30B1" w:rsidRDefault="0005701F" w:rsidP="0005701F">
      <w:pPr>
        <w:rPr>
          <w:rStyle w:val="Hyperlink"/>
          <w:color w:val="auto"/>
        </w:rPr>
      </w:pPr>
      <w:r w:rsidRPr="00CF30B1">
        <w:rPr>
          <w:color w:val="auto"/>
        </w:rPr>
        <w:t xml:space="preserve">If you have questions about the application form or if you would like this document in another language or alternative format, please contact us by email at </w:t>
      </w:r>
      <w:hyperlink r:id="rId10" w:history="1">
        <w:r w:rsidR="00CF30B1" w:rsidRPr="00CF30B1">
          <w:rPr>
            <w:rStyle w:val="Hyperlink"/>
            <w:color w:val="auto"/>
          </w:rPr>
          <w:t>southwarkbiodiversityfund@southwark.gov.uk.</w:t>
        </w:r>
      </w:hyperlink>
    </w:p>
    <w:p w14:paraId="4B87FA46" w14:textId="58E79756" w:rsidR="00B75612" w:rsidRDefault="00B75612" w:rsidP="0005701F">
      <w:pPr>
        <w:rPr>
          <w:rStyle w:val="Hyperlink"/>
          <w:color w:val="FF0000"/>
        </w:rPr>
      </w:pPr>
    </w:p>
    <w:p w14:paraId="0E06E08C" w14:textId="77777777" w:rsidR="0053626B" w:rsidRDefault="0053626B">
      <w:pPr>
        <w:rPr>
          <w:rStyle w:val="Hyperlink"/>
          <w:color w:val="auto"/>
          <w:sz w:val="44"/>
          <w:szCs w:val="44"/>
          <w:u w:val="none"/>
        </w:rPr>
      </w:pPr>
      <w:r>
        <w:rPr>
          <w:rStyle w:val="Hyperlink"/>
          <w:color w:val="auto"/>
          <w:sz w:val="44"/>
          <w:szCs w:val="44"/>
          <w:u w:val="none"/>
        </w:rPr>
        <w:br w:type="page"/>
      </w:r>
    </w:p>
    <w:p w14:paraId="0A751E62" w14:textId="49F318AF" w:rsidR="00B75612" w:rsidRDefault="004E2851" w:rsidP="0005701F">
      <w:pPr>
        <w:rPr>
          <w:rStyle w:val="Hyperlink"/>
          <w:color w:val="auto"/>
          <w:sz w:val="44"/>
          <w:szCs w:val="44"/>
          <w:u w:val="none"/>
        </w:rPr>
      </w:pPr>
      <w:r w:rsidRPr="00B75612">
        <w:rPr>
          <w:rStyle w:val="Hyperlink"/>
          <w:color w:val="auto"/>
          <w:sz w:val="44"/>
          <w:szCs w:val="44"/>
          <w:u w:val="none"/>
        </w:rPr>
        <w:lastRenderedPageBreak/>
        <w:t>Section</w:t>
      </w:r>
      <w:r>
        <w:rPr>
          <w:rStyle w:val="Hyperlink"/>
          <w:color w:val="auto"/>
          <w:sz w:val="44"/>
          <w:szCs w:val="44"/>
          <w:u w:val="none"/>
        </w:rPr>
        <w:t xml:space="preserve"> A: </w:t>
      </w:r>
      <w:r w:rsidR="00B75612">
        <w:rPr>
          <w:rStyle w:val="Hyperlink"/>
          <w:color w:val="auto"/>
          <w:sz w:val="44"/>
          <w:szCs w:val="44"/>
          <w:u w:val="none"/>
        </w:rPr>
        <w:t>Project Overview</w:t>
      </w:r>
    </w:p>
    <w:tbl>
      <w:tblPr>
        <w:tblStyle w:val="TableGrid"/>
        <w:tblW w:w="5000" w:type="pct"/>
        <w:tblLook w:val="04A0" w:firstRow="1" w:lastRow="0" w:firstColumn="1" w:lastColumn="0" w:noHBand="0" w:noVBand="1"/>
      </w:tblPr>
      <w:tblGrid>
        <w:gridCol w:w="420"/>
        <w:gridCol w:w="4678"/>
        <w:gridCol w:w="5358"/>
      </w:tblGrid>
      <w:tr w:rsidR="00B365CD" w14:paraId="56700BCF" w14:textId="77777777" w:rsidTr="00B365CD">
        <w:trPr>
          <w:cantSplit/>
          <w:trHeight w:val="450"/>
        </w:trPr>
        <w:tc>
          <w:tcPr>
            <w:tcW w:w="201" w:type="pct"/>
            <w:shd w:val="clear" w:color="auto" w:fill="F2F2F2" w:themeFill="background1" w:themeFillShade="F2"/>
          </w:tcPr>
          <w:p w14:paraId="01DBCFEB" w14:textId="58A29E0C" w:rsidR="00B365CD" w:rsidRPr="0CEDB7AB" w:rsidRDefault="00B365CD" w:rsidP="00B365CD">
            <w:pPr>
              <w:spacing w:line="259" w:lineRule="auto"/>
              <w:jc w:val="center"/>
              <w:rPr>
                <w:rFonts w:eastAsia="Arial"/>
                <w:color w:val="auto"/>
              </w:rPr>
            </w:pPr>
            <w:r>
              <w:rPr>
                <w:rFonts w:eastAsia="Arial"/>
                <w:color w:val="auto"/>
              </w:rPr>
              <w:t>1</w:t>
            </w:r>
          </w:p>
        </w:tc>
        <w:tc>
          <w:tcPr>
            <w:tcW w:w="2237" w:type="pct"/>
            <w:shd w:val="clear" w:color="auto" w:fill="F2F2F2" w:themeFill="background1" w:themeFillShade="F2"/>
            <w:tcMar>
              <w:left w:w="105" w:type="dxa"/>
              <w:right w:w="105" w:type="dxa"/>
            </w:tcMar>
          </w:tcPr>
          <w:p w14:paraId="68C40AF6" w14:textId="25FF2BB4" w:rsidR="00B365CD" w:rsidRDefault="00B365CD" w:rsidP="00B365CD">
            <w:pPr>
              <w:spacing w:line="259" w:lineRule="auto"/>
              <w:rPr>
                <w:rFonts w:eastAsia="Arial"/>
                <w:color w:val="auto"/>
              </w:rPr>
            </w:pPr>
            <w:r w:rsidRPr="00B75612">
              <w:rPr>
                <w:rStyle w:val="Hyperlink"/>
                <w:color w:val="auto"/>
                <w:szCs w:val="24"/>
                <w:u w:val="none"/>
              </w:rPr>
              <w:t>Project Name</w:t>
            </w:r>
          </w:p>
        </w:tc>
        <w:tc>
          <w:tcPr>
            <w:tcW w:w="2562" w:type="pct"/>
            <w:tcMar>
              <w:left w:w="105" w:type="dxa"/>
              <w:right w:w="105" w:type="dxa"/>
            </w:tcMar>
            <w:vAlign w:val="center"/>
          </w:tcPr>
          <w:p w14:paraId="43E58019" w14:textId="77777777" w:rsidR="00B365CD" w:rsidRDefault="00B365CD" w:rsidP="00B365CD">
            <w:pPr>
              <w:spacing w:line="259" w:lineRule="auto"/>
              <w:rPr>
                <w:rFonts w:eastAsia="Arial"/>
                <w:color w:val="auto"/>
              </w:rPr>
            </w:pPr>
            <w:r w:rsidRPr="0CEDB7AB">
              <w:rPr>
                <w:rFonts w:eastAsia="Arial"/>
                <w:color w:val="auto"/>
                <w:sz w:val="22"/>
              </w:rPr>
              <w:t xml:space="preserve"> </w:t>
            </w:r>
          </w:p>
        </w:tc>
      </w:tr>
      <w:tr w:rsidR="00B365CD" w14:paraId="355D55B0" w14:textId="77777777" w:rsidTr="00B365CD">
        <w:trPr>
          <w:cantSplit/>
          <w:trHeight w:val="450"/>
        </w:trPr>
        <w:tc>
          <w:tcPr>
            <w:tcW w:w="201" w:type="pct"/>
            <w:shd w:val="clear" w:color="auto" w:fill="F2F2F2" w:themeFill="background1" w:themeFillShade="F2"/>
          </w:tcPr>
          <w:p w14:paraId="00981473" w14:textId="58AD1AA0" w:rsidR="00B365CD" w:rsidRPr="00B365CD" w:rsidRDefault="00B365CD" w:rsidP="00B365CD">
            <w:pPr>
              <w:spacing w:line="259" w:lineRule="auto"/>
              <w:jc w:val="center"/>
              <w:rPr>
                <w:rStyle w:val="Hyperlink"/>
                <w:color w:val="auto"/>
                <w:szCs w:val="24"/>
                <w:u w:val="none"/>
              </w:rPr>
            </w:pPr>
            <w:r w:rsidRPr="00B365CD">
              <w:rPr>
                <w:rStyle w:val="Hyperlink"/>
                <w:color w:val="auto"/>
                <w:szCs w:val="24"/>
                <w:u w:val="none"/>
              </w:rPr>
              <w:t>2</w:t>
            </w:r>
          </w:p>
        </w:tc>
        <w:tc>
          <w:tcPr>
            <w:tcW w:w="2237" w:type="pct"/>
            <w:shd w:val="clear" w:color="auto" w:fill="F2F2F2" w:themeFill="background1" w:themeFillShade="F2"/>
            <w:tcMar>
              <w:left w:w="105" w:type="dxa"/>
              <w:right w:w="105" w:type="dxa"/>
            </w:tcMar>
          </w:tcPr>
          <w:p w14:paraId="65553726" w14:textId="27DC0862" w:rsidR="00B365CD" w:rsidRPr="00B75612" w:rsidRDefault="00B365CD" w:rsidP="00B365CD">
            <w:pPr>
              <w:spacing w:line="259" w:lineRule="auto"/>
              <w:rPr>
                <w:rStyle w:val="Hyperlink"/>
                <w:color w:val="auto"/>
                <w:szCs w:val="24"/>
                <w:u w:val="none"/>
              </w:rPr>
            </w:pPr>
            <w:r>
              <w:rPr>
                <w:rStyle w:val="Hyperlink"/>
                <w:color w:val="auto"/>
                <w:szCs w:val="24"/>
                <w:u w:val="none"/>
              </w:rPr>
              <w:t>Name of organisation applying</w:t>
            </w:r>
          </w:p>
        </w:tc>
        <w:tc>
          <w:tcPr>
            <w:tcW w:w="2562" w:type="pct"/>
            <w:tcMar>
              <w:left w:w="105" w:type="dxa"/>
              <w:right w:w="105" w:type="dxa"/>
            </w:tcMar>
            <w:vAlign w:val="center"/>
          </w:tcPr>
          <w:p w14:paraId="11318F91" w14:textId="77777777" w:rsidR="00B365CD" w:rsidRPr="0CEDB7AB" w:rsidRDefault="00B365CD" w:rsidP="00B365CD">
            <w:pPr>
              <w:spacing w:line="259" w:lineRule="auto"/>
              <w:rPr>
                <w:rFonts w:eastAsia="Arial"/>
                <w:color w:val="auto"/>
                <w:sz w:val="22"/>
              </w:rPr>
            </w:pPr>
          </w:p>
        </w:tc>
      </w:tr>
      <w:tr w:rsidR="006C6D29" w14:paraId="1265138A" w14:textId="77777777" w:rsidTr="00B365CD">
        <w:trPr>
          <w:cantSplit/>
          <w:trHeight w:val="450"/>
        </w:trPr>
        <w:tc>
          <w:tcPr>
            <w:tcW w:w="201" w:type="pct"/>
            <w:shd w:val="clear" w:color="auto" w:fill="F2F2F2" w:themeFill="background1" w:themeFillShade="F2"/>
          </w:tcPr>
          <w:p w14:paraId="44259404" w14:textId="4AAB423D" w:rsidR="006C6D29" w:rsidRPr="00B365CD" w:rsidRDefault="006C6D29" w:rsidP="00B365CD">
            <w:pPr>
              <w:spacing w:line="259" w:lineRule="auto"/>
              <w:jc w:val="center"/>
              <w:rPr>
                <w:rStyle w:val="Hyperlink"/>
                <w:color w:val="auto"/>
                <w:szCs w:val="24"/>
                <w:u w:val="none"/>
              </w:rPr>
            </w:pPr>
            <w:r>
              <w:rPr>
                <w:rStyle w:val="Hyperlink"/>
                <w:color w:val="auto"/>
                <w:szCs w:val="24"/>
                <w:u w:val="none"/>
              </w:rPr>
              <w:t>3</w:t>
            </w:r>
          </w:p>
        </w:tc>
        <w:tc>
          <w:tcPr>
            <w:tcW w:w="2237" w:type="pct"/>
            <w:shd w:val="clear" w:color="auto" w:fill="F2F2F2" w:themeFill="background1" w:themeFillShade="F2"/>
            <w:tcMar>
              <w:left w:w="105" w:type="dxa"/>
              <w:right w:w="105" w:type="dxa"/>
            </w:tcMar>
          </w:tcPr>
          <w:p w14:paraId="70AC2F46" w14:textId="6DA94472" w:rsidR="006C6D29" w:rsidRDefault="006C6D29" w:rsidP="00B365CD">
            <w:pPr>
              <w:spacing w:line="259" w:lineRule="auto"/>
              <w:rPr>
                <w:rStyle w:val="Hyperlink"/>
                <w:color w:val="auto"/>
                <w:szCs w:val="24"/>
                <w:u w:val="none"/>
              </w:rPr>
            </w:pPr>
            <w:r w:rsidRPr="006C6D29">
              <w:rPr>
                <w:rStyle w:val="Hyperlink"/>
                <w:color w:val="auto"/>
                <w:szCs w:val="24"/>
                <w:u w:val="none"/>
              </w:rPr>
              <w:t>What is the full address of your project site (with postcode)?</w:t>
            </w:r>
          </w:p>
        </w:tc>
        <w:tc>
          <w:tcPr>
            <w:tcW w:w="2562" w:type="pct"/>
            <w:tcMar>
              <w:left w:w="105" w:type="dxa"/>
              <w:right w:w="105" w:type="dxa"/>
            </w:tcMar>
            <w:vAlign w:val="center"/>
          </w:tcPr>
          <w:p w14:paraId="189E77C2" w14:textId="77777777" w:rsidR="006C6D29" w:rsidRPr="0CEDB7AB" w:rsidRDefault="006C6D29" w:rsidP="00B365CD">
            <w:pPr>
              <w:spacing w:line="259" w:lineRule="auto"/>
              <w:rPr>
                <w:rFonts w:eastAsia="Arial"/>
                <w:color w:val="auto"/>
                <w:sz w:val="22"/>
              </w:rPr>
            </w:pPr>
          </w:p>
        </w:tc>
      </w:tr>
      <w:tr w:rsidR="00B365CD" w14:paraId="776C61CB" w14:textId="77777777" w:rsidTr="00B365CD">
        <w:trPr>
          <w:cantSplit/>
          <w:trHeight w:val="450"/>
        </w:trPr>
        <w:tc>
          <w:tcPr>
            <w:tcW w:w="201" w:type="pct"/>
            <w:shd w:val="clear" w:color="auto" w:fill="F2F2F2" w:themeFill="background1" w:themeFillShade="F2"/>
          </w:tcPr>
          <w:p w14:paraId="2381DE0A" w14:textId="2C7CE56A" w:rsidR="00B365CD" w:rsidRPr="0CEDB7AB" w:rsidRDefault="006C6D29" w:rsidP="00B365CD">
            <w:pPr>
              <w:spacing w:line="259" w:lineRule="auto"/>
              <w:jc w:val="center"/>
              <w:rPr>
                <w:rFonts w:eastAsia="Arial"/>
                <w:color w:val="auto"/>
              </w:rPr>
            </w:pPr>
            <w:r>
              <w:rPr>
                <w:rFonts w:eastAsia="Arial"/>
                <w:color w:val="auto"/>
              </w:rPr>
              <w:t>4</w:t>
            </w:r>
          </w:p>
        </w:tc>
        <w:tc>
          <w:tcPr>
            <w:tcW w:w="2237" w:type="pct"/>
            <w:shd w:val="clear" w:color="auto" w:fill="F2F2F2" w:themeFill="background1" w:themeFillShade="F2"/>
            <w:tcMar>
              <w:left w:w="105" w:type="dxa"/>
              <w:right w:w="105" w:type="dxa"/>
            </w:tcMar>
          </w:tcPr>
          <w:p w14:paraId="482FF74E" w14:textId="2BDAD6EE" w:rsidR="00B365CD" w:rsidRDefault="00B365CD" w:rsidP="00B365CD">
            <w:pPr>
              <w:spacing w:line="259" w:lineRule="auto"/>
              <w:rPr>
                <w:rFonts w:eastAsia="Arial"/>
                <w:color w:val="auto"/>
              </w:rPr>
            </w:pPr>
            <w:r>
              <w:rPr>
                <w:rStyle w:val="Hyperlink"/>
                <w:color w:val="auto"/>
                <w:szCs w:val="24"/>
                <w:u w:val="none"/>
              </w:rPr>
              <w:t>Project Overview (</w:t>
            </w:r>
            <w:proofErr w:type="gramStart"/>
            <w:r>
              <w:rPr>
                <w:rStyle w:val="Hyperlink"/>
                <w:color w:val="auto"/>
                <w:szCs w:val="24"/>
                <w:u w:val="none"/>
              </w:rPr>
              <w:t>50 word</w:t>
            </w:r>
            <w:proofErr w:type="gramEnd"/>
            <w:r>
              <w:rPr>
                <w:rStyle w:val="Hyperlink"/>
                <w:color w:val="auto"/>
                <w:szCs w:val="24"/>
                <w:u w:val="none"/>
              </w:rPr>
              <w:t xml:space="preserve"> summary)</w:t>
            </w:r>
          </w:p>
        </w:tc>
        <w:tc>
          <w:tcPr>
            <w:tcW w:w="2562" w:type="pct"/>
            <w:tcMar>
              <w:left w:w="105" w:type="dxa"/>
              <w:right w:w="105" w:type="dxa"/>
            </w:tcMar>
            <w:vAlign w:val="center"/>
          </w:tcPr>
          <w:p w14:paraId="732F44B9" w14:textId="77777777" w:rsidR="00B365CD" w:rsidRDefault="00B365CD" w:rsidP="00B365CD">
            <w:pPr>
              <w:spacing w:line="259" w:lineRule="auto"/>
              <w:rPr>
                <w:rFonts w:ascii="Calibri" w:eastAsia="Calibri" w:hAnsi="Calibri" w:cs="Calibri"/>
                <w:color w:val="auto"/>
              </w:rPr>
            </w:pPr>
            <w:r w:rsidRPr="0CEDB7AB">
              <w:rPr>
                <w:rFonts w:ascii="Calibri" w:eastAsia="Calibri" w:hAnsi="Calibri" w:cs="Calibri"/>
                <w:color w:val="auto"/>
                <w:sz w:val="22"/>
              </w:rPr>
              <w:t xml:space="preserve"> </w:t>
            </w:r>
          </w:p>
        </w:tc>
      </w:tr>
      <w:tr w:rsidR="00B365CD" w14:paraId="6462E41D" w14:textId="77777777" w:rsidTr="00B365CD">
        <w:trPr>
          <w:cantSplit/>
          <w:trHeight w:val="450"/>
        </w:trPr>
        <w:tc>
          <w:tcPr>
            <w:tcW w:w="201" w:type="pct"/>
            <w:shd w:val="clear" w:color="auto" w:fill="F2F2F2" w:themeFill="background1" w:themeFillShade="F2"/>
          </w:tcPr>
          <w:p w14:paraId="13F09ADD" w14:textId="4CB4125A" w:rsidR="00B365CD" w:rsidRDefault="006C6D29" w:rsidP="00B365CD">
            <w:pPr>
              <w:spacing w:line="259" w:lineRule="auto"/>
              <w:jc w:val="center"/>
              <w:rPr>
                <w:rFonts w:eastAsia="Arial"/>
                <w:color w:val="auto"/>
              </w:rPr>
            </w:pPr>
            <w:r>
              <w:rPr>
                <w:rFonts w:eastAsia="Arial"/>
                <w:color w:val="auto"/>
              </w:rPr>
              <w:t>5</w:t>
            </w:r>
          </w:p>
        </w:tc>
        <w:tc>
          <w:tcPr>
            <w:tcW w:w="2237" w:type="pct"/>
            <w:shd w:val="clear" w:color="auto" w:fill="F2F2F2" w:themeFill="background1" w:themeFillShade="F2"/>
            <w:tcMar>
              <w:left w:w="105" w:type="dxa"/>
              <w:right w:w="105" w:type="dxa"/>
            </w:tcMar>
          </w:tcPr>
          <w:p w14:paraId="1071DC57" w14:textId="56A7C696" w:rsidR="00B365CD" w:rsidRDefault="00B365CD" w:rsidP="00B365CD">
            <w:pPr>
              <w:spacing w:line="259" w:lineRule="auto"/>
              <w:rPr>
                <w:rFonts w:eastAsia="Arial"/>
                <w:color w:val="auto"/>
              </w:rPr>
            </w:pPr>
            <w:r>
              <w:rPr>
                <w:rStyle w:val="Hyperlink"/>
                <w:color w:val="auto"/>
                <w:szCs w:val="24"/>
                <w:u w:val="none"/>
              </w:rPr>
              <w:t>Amount of funds requested</w:t>
            </w:r>
          </w:p>
        </w:tc>
        <w:tc>
          <w:tcPr>
            <w:tcW w:w="2562" w:type="pct"/>
            <w:tcMar>
              <w:left w:w="105" w:type="dxa"/>
              <w:right w:w="105" w:type="dxa"/>
            </w:tcMar>
            <w:vAlign w:val="center"/>
          </w:tcPr>
          <w:p w14:paraId="7B1EB717" w14:textId="77777777" w:rsidR="00B365CD" w:rsidRDefault="00B365CD" w:rsidP="00B365CD">
            <w:pPr>
              <w:spacing w:line="259" w:lineRule="auto"/>
              <w:rPr>
                <w:rFonts w:ascii="Calibri" w:eastAsia="Calibri" w:hAnsi="Calibri" w:cs="Calibri"/>
                <w:color w:val="auto"/>
              </w:rPr>
            </w:pPr>
            <w:r w:rsidRPr="0CEDB7AB">
              <w:rPr>
                <w:rFonts w:ascii="Calibri" w:eastAsia="Calibri" w:hAnsi="Calibri" w:cs="Calibri"/>
                <w:color w:val="auto"/>
                <w:sz w:val="22"/>
              </w:rPr>
              <w:t xml:space="preserve"> </w:t>
            </w:r>
          </w:p>
        </w:tc>
      </w:tr>
    </w:tbl>
    <w:p w14:paraId="3F4FDB35" w14:textId="46F25575" w:rsidR="00AE2F70" w:rsidRDefault="00B365CD" w:rsidP="007236B9">
      <w:pPr>
        <w:pStyle w:val="Heading1"/>
        <w:rPr>
          <w:rStyle w:val="Hyperlink"/>
          <w:color w:val="auto"/>
          <w:sz w:val="44"/>
          <w:szCs w:val="44"/>
          <w:u w:val="none"/>
        </w:rPr>
      </w:pPr>
      <w:r>
        <w:rPr>
          <w:rStyle w:val="Hyperlink"/>
          <w:color w:val="auto"/>
          <w:sz w:val="44"/>
          <w:szCs w:val="44"/>
          <w:u w:val="none"/>
        </w:rPr>
        <w:br/>
      </w:r>
      <w:r w:rsidR="00AE2F70" w:rsidRPr="00AE2F70">
        <w:rPr>
          <w:rStyle w:val="Hyperlink"/>
          <w:color w:val="auto"/>
          <w:sz w:val="44"/>
          <w:szCs w:val="44"/>
          <w:u w:val="none"/>
        </w:rPr>
        <w:t>Se</w:t>
      </w:r>
      <w:r w:rsidR="00B75612">
        <w:rPr>
          <w:rStyle w:val="Hyperlink"/>
          <w:color w:val="auto"/>
          <w:sz w:val="44"/>
          <w:szCs w:val="44"/>
          <w:u w:val="none"/>
        </w:rPr>
        <w:t>ction B</w:t>
      </w:r>
      <w:r w:rsidR="00AE2F70">
        <w:rPr>
          <w:rStyle w:val="Hyperlink"/>
          <w:color w:val="auto"/>
          <w:sz w:val="44"/>
          <w:szCs w:val="44"/>
          <w:u w:val="none"/>
        </w:rPr>
        <w:t>: Applicant details</w:t>
      </w:r>
    </w:p>
    <w:tbl>
      <w:tblPr>
        <w:tblStyle w:val="TableGrid"/>
        <w:tblW w:w="5000" w:type="pct"/>
        <w:tblLook w:val="04A0" w:firstRow="1" w:lastRow="0" w:firstColumn="1" w:lastColumn="0" w:noHBand="0" w:noVBand="1"/>
      </w:tblPr>
      <w:tblGrid>
        <w:gridCol w:w="483"/>
        <w:gridCol w:w="4646"/>
        <w:gridCol w:w="5327"/>
      </w:tblGrid>
      <w:tr w:rsidR="00B75612" w14:paraId="77FEB9F6" w14:textId="77777777" w:rsidTr="00B365CD">
        <w:trPr>
          <w:cantSplit/>
          <w:trHeight w:val="450"/>
        </w:trPr>
        <w:tc>
          <w:tcPr>
            <w:tcW w:w="201" w:type="pct"/>
            <w:shd w:val="clear" w:color="auto" w:fill="F2F2F2" w:themeFill="background1" w:themeFillShade="F2"/>
          </w:tcPr>
          <w:p w14:paraId="1BA67AB1" w14:textId="4F916617" w:rsidR="00B75612" w:rsidRPr="0CEDB7AB" w:rsidRDefault="006C6D29" w:rsidP="00AE2F70">
            <w:pPr>
              <w:spacing w:line="259" w:lineRule="auto"/>
              <w:rPr>
                <w:rFonts w:eastAsia="Arial"/>
                <w:color w:val="auto"/>
              </w:rPr>
            </w:pPr>
            <w:r>
              <w:rPr>
                <w:rFonts w:eastAsia="Arial"/>
                <w:color w:val="auto"/>
              </w:rPr>
              <w:t>6</w:t>
            </w:r>
          </w:p>
        </w:tc>
        <w:tc>
          <w:tcPr>
            <w:tcW w:w="2237" w:type="pct"/>
            <w:shd w:val="clear" w:color="auto" w:fill="F2F2F2" w:themeFill="background1" w:themeFillShade="F2"/>
            <w:tcMar>
              <w:left w:w="105" w:type="dxa"/>
              <w:right w:w="105" w:type="dxa"/>
            </w:tcMar>
            <w:vAlign w:val="center"/>
          </w:tcPr>
          <w:p w14:paraId="6E012418" w14:textId="1F0B9D83" w:rsidR="00B75612" w:rsidRDefault="00B75612" w:rsidP="00AE2F70">
            <w:pPr>
              <w:spacing w:line="259" w:lineRule="auto"/>
              <w:rPr>
                <w:rFonts w:eastAsia="Arial"/>
                <w:color w:val="auto"/>
              </w:rPr>
            </w:pPr>
            <w:r w:rsidRPr="0CEDB7AB">
              <w:rPr>
                <w:rFonts w:eastAsia="Arial"/>
                <w:color w:val="auto"/>
              </w:rPr>
              <w:t>Main contact</w:t>
            </w:r>
            <w:r>
              <w:rPr>
                <w:rFonts w:eastAsia="Arial"/>
                <w:color w:val="auto"/>
              </w:rPr>
              <w:t xml:space="preserve"> (Full name)</w:t>
            </w:r>
          </w:p>
        </w:tc>
        <w:tc>
          <w:tcPr>
            <w:tcW w:w="2562" w:type="pct"/>
            <w:tcMar>
              <w:left w:w="105" w:type="dxa"/>
              <w:right w:w="105" w:type="dxa"/>
            </w:tcMar>
            <w:vAlign w:val="center"/>
          </w:tcPr>
          <w:p w14:paraId="3CD2A488" w14:textId="77777777" w:rsidR="00B75612" w:rsidRDefault="00B75612" w:rsidP="00AE2F70">
            <w:pPr>
              <w:spacing w:line="259" w:lineRule="auto"/>
              <w:rPr>
                <w:rFonts w:eastAsia="Arial"/>
                <w:color w:val="auto"/>
              </w:rPr>
            </w:pPr>
            <w:r w:rsidRPr="0CEDB7AB">
              <w:rPr>
                <w:rFonts w:eastAsia="Arial"/>
                <w:color w:val="auto"/>
                <w:sz w:val="22"/>
              </w:rPr>
              <w:t xml:space="preserve"> </w:t>
            </w:r>
          </w:p>
        </w:tc>
      </w:tr>
      <w:tr w:rsidR="00B75612" w14:paraId="5C5A45FD" w14:textId="77777777" w:rsidTr="00B365CD">
        <w:trPr>
          <w:cantSplit/>
          <w:trHeight w:val="450"/>
        </w:trPr>
        <w:tc>
          <w:tcPr>
            <w:tcW w:w="201" w:type="pct"/>
            <w:shd w:val="clear" w:color="auto" w:fill="F2F2F2" w:themeFill="background1" w:themeFillShade="F2"/>
          </w:tcPr>
          <w:p w14:paraId="6FA7F774" w14:textId="36C13339" w:rsidR="00B75612" w:rsidRPr="0CEDB7AB" w:rsidRDefault="006C6D29" w:rsidP="00AE2F70">
            <w:pPr>
              <w:spacing w:line="259" w:lineRule="auto"/>
              <w:rPr>
                <w:rFonts w:eastAsia="Arial"/>
                <w:color w:val="auto"/>
              </w:rPr>
            </w:pPr>
            <w:r>
              <w:rPr>
                <w:rFonts w:eastAsia="Arial"/>
                <w:color w:val="auto"/>
              </w:rPr>
              <w:t>7</w:t>
            </w:r>
          </w:p>
        </w:tc>
        <w:tc>
          <w:tcPr>
            <w:tcW w:w="2237" w:type="pct"/>
            <w:shd w:val="clear" w:color="auto" w:fill="F2F2F2" w:themeFill="background1" w:themeFillShade="F2"/>
            <w:tcMar>
              <w:left w:w="105" w:type="dxa"/>
              <w:right w:w="105" w:type="dxa"/>
            </w:tcMar>
            <w:vAlign w:val="center"/>
          </w:tcPr>
          <w:p w14:paraId="02311A4B" w14:textId="5CBD9272" w:rsidR="00B75612" w:rsidRDefault="00B75612" w:rsidP="00AE2F70">
            <w:pPr>
              <w:spacing w:line="259" w:lineRule="auto"/>
              <w:rPr>
                <w:rFonts w:eastAsia="Arial"/>
                <w:color w:val="auto"/>
              </w:rPr>
            </w:pPr>
            <w:r w:rsidRPr="0CEDB7AB">
              <w:rPr>
                <w:rFonts w:eastAsia="Arial"/>
                <w:color w:val="auto"/>
              </w:rPr>
              <w:t>Position in organisation</w:t>
            </w:r>
          </w:p>
        </w:tc>
        <w:tc>
          <w:tcPr>
            <w:tcW w:w="2562" w:type="pct"/>
            <w:tcMar>
              <w:left w:w="105" w:type="dxa"/>
              <w:right w:w="105" w:type="dxa"/>
            </w:tcMar>
            <w:vAlign w:val="center"/>
          </w:tcPr>
          <w:p w14:paraId="30CA4F8B" w14:textId="77777777" w:rsidR="00B75612" w:rsidRDefault="00B75612" w:rsidP="00AE2F70">
            <w:pPr>
              <w:spacing w:line="259" w:lineRule="auto"/>
              <w:rPr>
                <w:rFonts w:ascii="Calibri" w:eastAsia="Calibri" w:hAnsi="Calibri" w:cs="Calibri"/>
                <w:color w:val="auto"/>
              </w:rPr>
            </w:pPr>
            <w:r w:rsidRPr="0CEDB7AB">
              <w:rPr>
                <w:rFonts w:ascii="Calibri" w:eastAsia="Calibri" w:hAnsi="Calibri" w:cs="Calibri"/>
                <w:color w:val="auto"/>
                <w:sz w:val="22"/>
              </w:rPr>
              <w:t xml:space="preserve"> </w:t>
            </w:r>
          </w:p>
        </w:tc>
      </w:tr>
      <w:tr w:rsidR="00B75612" w14:paraId="0C80F4B5" w14:textId="77777777" w:rsidTr="00B365CD">
        <w:trPr>
          <w:cantSplit/>
          <w:trHeight w:val="450"/>
        </w:trPr>
        <w:tc>
          <w:tcPr>
            <w:tcW w:w="201" w:type="pct"/>
            <w:shd w:val="clear" w:color="auto" w:fill="F2F2F2" w:themeFill="background1" w:themeFillShade="F2"/>
          </w:tcPr>
          <w:p w14:paraId="69A150AE" w14:textId="3E561C35" w:rsidR="00B75612" w:rsidRDefault="006C6D29" w:rsidP="00AE2F70">
            <w:pPr>
              <w:spacing w:line="259" w:lineRule="auto"/>
              <w:rPr>
                <w:rFonts w:eastAsia="Arial"/>
                <w:color w:val="auto"/>
              </w:rPr>
            </w:pPr>
            <w:r>
              <w:rPr>
                <w:rFonts w:eastAsia="Arial"/>
                <w:color w:val="auto"/>
              </w:rPr>
              <w:t>8</w:t>
            </w:r>
          </w:p>
        </w:tc>
        <w:tc>
          <w:tcPr>
            <w:tcW w:w="2237" w:type="pct"/>
            <w:shd w:val="clear" w:color="auto" w:fill="F2F2F2" w:themeFill="background1" w:themeFillShade="F2"/>
            <w:tcMar>
              <w:left w:w="105" w:type="dxa"/>
              <w:right w:w="105" w:type="dxa"/>
            </w:tcMar>
            <w:vAlign w:val="center"/>
          </w:tcPr>
          <w:p w14:paraId="0E3BD820" w14:textId="19CD0764" w:rsidR="00B75612" w:rsidRDefault="00B75612" w:rsidP="00AE2F70">
            <w:pPr>
              <w:spacing w:line="259" w:lineRule="auto"/>
              <w:rPr>
                <w:rFonts w:eastAsia="Arial"/>
                <w:color w:val="auto"/>
              </w:rPr>
            </w:pPr>
            <w:r>
              <w:rPr>
                <w:rFonts w:eastAsia="Arial"/>
                <w:color w:val="auto"/>
              </w:rPr>
              <w:t>Mobile or Telephone Number</w:t>
            </w:r>
          </w:p>
        </w:tc>
        <w:tc>
          <w:tcPr>
            <w:tcW w:w="2562" w:type="pct"/>
            <w:tcMar>
              <w:left w:w="105" w:type="dxa"/>
              <w:right w:w="105" w:type="dxa"/>
            </w:tcMar>
            <w:vAlign w:val="center"/>
          </w:tcPr>
          <w:p w14:paraId="28DEF59B" w14:textId="77777777" w:rsidR="00B75612" w:rsidRDefault="00B75612" w:rsidP="00AE2F70">
            <w:pPr>
              <w:spacing w:line="259" w:lineRule="auto"/>
              <w:rPr>
                <w:rFonts w:ascii="Calibri" w:eastAsia="Calibri" w:hAnsi="Calibri" w:cs="Calibri"/>
                <w:color w:val="auto"/>
              </w:rPr>
            </w:pPr>
            <w:r w:rsidRPr="0CEDB7AB">
              <w:rPr>
                <w:rFonts w:ascii="Calibri" w:eastAsia="Calibri" w:hAnsi="Calibri" w:cs="Calibri"/>
                <w:color w:val="auto"/>
                <w:sz w:val="22"/>
              </w:rPr>
              <w:t xml:space="preserve"> </w:t>
            </w:r>
          </w:p>
        </w:tc>
      </w:tr>
      <w:tr w:rsidR="00B75612" w14:paraId="0F76AD8C" w14:textId="77777777" w:rsidTr="00B365CD">
        <w:trPr>
          <w:cantSplit/>
          <w:trHeight w:val="450"/>
        </w:trPr>
        <w:tc>
          <w:tcPr>
            <w:tcW w:w="201" w:type="pct"/>
            <w:shd w:val="clear" w:color="auto" w:fill="F2F2F2" w:themeFill="background1" w:themeFillShade="F2"/>
          </w:tcPr>
          <w:p w14:paraId="7BD896B0" w14:textId="2D71CDC5" w:rsidR="00B75612" w:rsidRPr="0CEDB7AB" w:rsidRDefault="006C6D29" w:rsidP="00AE2F70">
            <w:pPr>
              <w:spacing w:line="259" w:lineRule="auto"/>
              <w:rPr>
                <w:rFonts w:eastAsia="Arial"/>
                <w:color w:val="auto"/>
              </w:rPr>
            </w:pPr>
            <w:r>
              <w:rPr>
                <w:rFonts w:eastAsia="Arial"/>
                <w:color w:val="auto"/>
              </w:rPr>
              <w:t>9</w:t>
            </w:r>
          </w:p>
        </w:tc>
        <w:tc>
          <w:tcPr>
            <w:tcW w:w="2237" w:type="pct"/>
            <w:shd w:val="clear" w:color="auto" w:fill="F2F2F2" w:themeFill="background1" w:themeFillShade="F2"/>
            <w:tcMar>
              <w:left w:w="105" w:type="dxa"/>
              <w:right w:w="105" w:type="dxa"/>
            </w:tcMar>
            <w:vAlign w:val="center"/>
          </w:tcPr>
          <w:p w14:paraId="4A387C79" w14:textId="24DB90B7" w:rsidR="00B75612" w:rsidRDefault="00B75612" w:rsidP="00AE2F70">
            <w:pPr>
              <w:spacing w:line="259" w:lineRule="auto"/>
              <w:rPr>
                <w:rFonts w:eastAsia="Arial"/>
                <w:color w:val="auto"/>
              </w:rPr>
            </w:pPr>
            <w:r w:rsidRPr="0CEDB7AB">
              <w:rPr>
                <w:rFonts w:eastAsia="Arial"/>
                <w:color w:val="auto"/>
              </w:rPr>
              <w:t>Email</w:t>
            </w:r>
            <w:r>
              <w:rPr>
                <w:rFonts w:eastAsia="Arial"/>
                <w:color w:val="auto"/>
              </w:rPr>
              <w:t xml:space="preserve"> </w:t>
            </w:r>
            <w:r w:rsidR="00B365CD">
              <w:rPr>
                <w:rFonts w:eastAsia="Arial"/>
                <w:color w:val="auto"/>
              </w:rPr>
              <w:t>address</w:t>
            </w:r>
          </w:p>
        </w:tc>
        <w:tc>
          <w:tcPr>
            <w:tcW w:w="2562" w:type="pct"/>
            <w:tcMar>
              <w:left w:w="105" w:type="dxa"/>
              <w:right w:w="105" w:type="dxa"/>
            </w:tcMar>
            <w:vAlign w:val="center"/>
          </w:tcPr>
          <w:p w14:paraId="740C1B0D" w14:textId="77777777" w:rsidR="00B75612" w:rsidRDefault="00B75612" w:rsidP="00AE2F70">
            <w:pPr>
              <w:spacing w:line="259" w:lineRule="auto"/>
              <w:rPr>
                <w:rFonts w:eastAsia="Arial"/>
                <w:color w:val="auto"/>
              </w:rPr>
            </w:pPr>
            <w:r w:rsidRPr="0CEDB7AB">
              <w:rPr>
                <w:rFonts w:eastAsia="Arial"/>
                <w:color w:val="auto"/>
                <w:sz w:val="22"/>
              </w:rPr>
              <w:t xml:space="preserve"> </w:t>
            </w:r>
          </w:p>
        </w:tc>
      </w:tr>
      <w:tr w:rsidR="00B75612" w14:paraId="4A885FF8" w14:textId="77777777" w:rsidTr="00B365CD">
        <w:trPr>
          <w:cantSplit/>
          <w:trHeight w:val="450"/>
        </w:trPr>
        <w:tc>
          <w:tcPr>
            <w:tcW w:w="201" w:type="pct"/>
            <w:shd w:val="clear" w:color="auto" w:fill="F2F2F2" w:themeFill="background1" w:themeFillShade="F2"/>
          </w:tcPr>
          <w:p w14:paraId="5BD6BA92" w14:textId="0151E4EF" w:rsidR="00B75612" w:rsidRPr="0CEDB7AB" w:rsidRDefault="006C6D29" w:rsidP="00AE2F70">
            <w:pPr>
              <w:spacing w:line="259" w:lineRule="auto"/>
              <w:rPr>
                <w:rFonts w:eastAsia="Arial"/>
                <w:color w:val="auto"/>
              </w:rPr>
            </w:pPr>
            <w:r>
              <w:rPr>
                <w:rFonts w:eastAsia="Arial"/>
                <w:color w:val="auto"/>
              </w:rPr>
              <w:t>10</w:t>
            </w:r>
          </w:p>
        </w:tc>
        <w:tc>
          <w:tcPr>
            <w:tcW w:w="2237" w:type="pct"/>
            <w:shd w:val="clear" w:color="auto" w:fill="F2F2F2" w:themeFill="background1" w:themeFillShade="F2"/>
            <w:tcMar>
              <w:left w:w="105" w:type="dxa"/>
              <w:right w:w="105" w:type="dxa"/>
            </w:tcMar>
            <w:vAlign w:val="center"/>
          </w:tcPr>
          <w:p w14:paraId="56EC9605" w14:textId="3F19CCE8" w:rsidR="00B75612" w:rsidRDefault="00B75612" w:rsidP="00AE2F70">
            <w:pPr>
              <w:spacing w:line="259" w:lineRule="auto"/>
              <w:rPr>
                <w:rFonts w:eastAsia="Arial"/>
                <w:color w:val="auto"/>
              </w:rPr>
            </w:pPr>
            <w:r w:rsidRPr="0CEDB7AB">
              <w:rPr>
                <w:rFonts w:eastAsia="Arial"/>
                <w:color w:val="auto"/>
              </w:rPr>
              <w:t>Postal address</w:t>
            </w:r>
          </w:p>
        </w:tc>
        <w:tc>
          <w:tcPr>
            <w:tcW w:w="2562" w:type="pct"/>
            <w:tcMar>
              <w:left w:w="105" w:type="dxa"/>
              <w:right w:w="105" w:type="dxa"/>
            </w:tcMar>
            <w:vAlign w:val="center"/>
          </w:tcPr>
          <w:p w14:paraId="4D442691" w14:textId="77777777" w:rsidR="00B75612" w:rsidRDefault="00B75612" w:rsidP="00AE2F70">
            <w:pPr>
              <w:spacing w:line="259" w:lineRule="auto"/>
              <w:rPr>
                <w:rFonts w:eastAsia="Arial"/>
                <w:color w:val="auto"/>
              </w:rPr>
            </w:pPr>
            <w:r w:rsidRPr="0CEDB7AB">
              <w:rPr>
                <w:rFonts w:eastAsia="Arial"/>
                <w:color w:val="auto"/>
                <w:sz w:val="22"/>
              </w:rPr>
              <w:t xml:space="preserve"> </w:t>
            </w:r>
          </w:p>
        </w:tc>
      </w:tr>
    </w:tbl>
    <w:p w14:paraId="79EDA1BE" w14:textId="77777777" w:rsidR="00AE2F70" w:rsidRPr="00AE2F70" w:rsidRDefault="00AE2F70" w:rsidP="0005701F">
      <w:pPr>
        <w:rPr>
          <w:rStyle w:val="Hyperlink"/>
          <w:color w:val="auto"/>
          <w:sz w:val="44"/>
          <w:szCs w:val="44"/>
          <w:u w:val="none"/>
        </w:rPr>
      </w:pPr>
    </w:p>
    <w:p w14:paraId="633841D4" w14:textId="29F0C6A8" w:rsidR="0005701F" w:rsidRDefault="00B75612" w:rsidP="007236B9">
      <w:pPr>
        <w:pStyle w:val="Heading1"/>
        <w:rPr>
          <w:rFonts w:eastAsia="Arial"/>
          <w:color w:val="000000" w:themeColor="text1" w:themeShade="40"/>
        </w:rPr>
      </w:pPr>
      <w:r>
        <w:rPr>
          <w:rFonts w:eastAsia="Arial"/>
          <w:color w:val="000000" w:themeColor="text1" w:themeShade="40"/>
          <w:sz w:val="44"/>
          <w:szCs w:val="44"/>
        </w:rPr>
        <w:t>Section C</w:t>
      </w:r>
      <w:r w:rsidR="007236B9" w:rsidRPr="007236B9">
        <w:rPr>
          <w:rFonts w:eastAsia="Arial"/>
          <w:color w:val="000000" w:themeColor="text1" w:themeShade="40"/>
          <w:sz w:val="44"/>
          <w:szCs w:val="44"/>
        </w:rPr>
        <w:t xml:space="preserve">: </w:t>
      </w:r>
      <w:r w:rsidR="004E2851" w:rsidRPr="007236B9">
        <w:rPr>
          <w:rFonts w:eastAsia="Arial"/>
          <w:color w:val="000000" w:themeColor="text1" w:themeShade="40"/>
          <w:sz w:val="44"/>
          <w:szCs w:val="44"/>
        </w:rPr>
        <w:t>About your organisation</w:t>
      </w:r>
    </w:p>
    <w:tbl>
      <w:tblPr>
        <w:tblStyle w:val="TableGrid"/>
        <w:tblW w:w="0" w:type="auto"/>
        <w:tblLook w:val="04A0" w:firstRow="1" w:lastRow="0" w:firstColumn="1" w:lastColumn="0" w:noHBand="0" w:noVBand="1"/>
      </w:tblPr>
      <w:tblGrid>
        <w:gridCol w:w="483"/>
        <w:gridCol w:w="4190"/>
        <w:gridCol w:w="5783"/>
      </w:tblGrid>
      <w:tr w:rsidR="007236B9" w14:paraId="2CEE949D" w14:textId="77777777" w:rsidTr="005F5B61">
        <w:tc>
          <w:tcPr>
            <w:tcW w:w="483" w:type="dxa"/>
            <w:shd w:val="clear" w:color="auto" w:fill="F2F2F2" w:themeFill="background1" w:themeFillShade="F2"/>
          </w:tcPr>
          <w:p w14:paraId="00424DEB" w14:textId="398B5E3F" w:rsidR="007236B9" w:rsidRPr="007236B9" w:rsidRDefault="006C6D29" w:rsidP="00F86A0B">
            <w:pPr>
              <w:rPr>
                <w:color w:val="auto"/>
              </w:rPr>
            </w:pPr>
            <w:r>
              <w:rPr>
                <w:color w:val="auto"/>
              </w:rPr>
              <w:t>11</w:t>
            </w:r>
          </w:p>
        </w:tc>
        <w:tc>
          <w:tcPr>
            <w:tcW w:w="4190" w:type="dxa"/>
            <w:shd w:val="clear" w:color="auto" w:fill="F2F2F2" w:themeFill="background1" w:themeFillShade="F2"/>
          </w:tcPr>
          <w:p w14:paraId="0AB3D311" w14:textId="77777777" w:rsidR="007236B9" w:rsidRPr="007236B9" w:rsidRDefault="007236B9" w:rsidP="00F86A0B">
            <w:pPr>
              <w:rPr>
                <w:color w:val="auto"/>
              </w:rPr>
            </w:pPr>
            <w:r w:rsidRPr="007236B9">
              <w:rPr>
                <w:color w:val="auto"/>
              </w:rPr>
              <w:t>Name of organisation applying</w:t>
            </w:r>
          </w:p>
          <w:p w14:paraId="2FB4EA7A" w14:textId="77777777" w:rsidR="007236B9" w:rsidRPr="007236B9" w:rsidRDefault="007236B9" w:rsidP="00F86A0B">
            <w:pPr>
              <w:rPr>
                <w:color w:val="auto"/>
              </w:rPr>
            </w:pPr>
          </w:p>
        </w:tc>
        <w:tc>
          <w:tcPr>
            <w:tcW w:w="5783" w:type="dxa"/>
          </w:tcPr>
          <w:p w14:paraId="4A940E1F" w14:textId="77777777" w:rsidR="007236B9" w:rsidRPr="007236B9" w:rsidRDefault="007236B9" w:rsidP="00F86A0B">
            <w:pPr>
              <w:rPr>
                <w:color w:val="auto"/>
              </w:rPr>
            </w:pPr>
          </w:p>
        </w:tc>
      </w:tr>
      <w:tr w:rsidR="007236B9" w14:paraId="4A1ECEDE" w14:textId="77777777" w:rsidTr="005F5B61">
        <w:tc>
          <w:tcPr>
            <w:tcW w:w="483" w:type="dxa"/>
            <w:shd w:val="clear" w:color="auto" w:fill="F2F2F2" w:themeFill="background1" w:themeFillShade="F2"/>
          </w:tcPr>
          <w:p w14:paraId="57C828FE" w14:textId="1A92C241" w:rsidR="007236B9" w:rsidRPr="007236B9" w:rsidRDefault="006C6D29" w:rsidP="00F86A0B">
            <w:pPr>
              <w:rPr>
                <w:color w:val="auto"/>
              </w:rPr>
            </w:pPr>
            <w:r>
              <w:rPr>
                <w:color w:val="auto"/>
              </w:rPr>
              <w:t>12</w:t>
            </w:r>
          </w:p>
        </w:tc>
        <w:tc>
          <w:tcPr>
            <w:tcW w:w="4190" w:type="dxa"/>
            <w:shd w:val="clear" w:color="auto" w:fill="F2F2F2" w:themeFill="background1" w:themeFillShade="F2"/>
          </w:tcPr>
          <w:p w14:paraId="34D98FEF" w14:textId="77777777" w:rsidR="007236B9" w:rsidRPr="007236B9" w:rsidRDefault="007236B9" w:rsidP="00F86A0B">
            <w:pPr>
              <w:rPr>
                <w:color w:val="auto"/>
              </w:rPr>
            </w:pPr>
            <w:r w:rsidRPr="007236B9">
              <w:rPr>
                <w:color w:val="auto"/>
              </w:rPr>
              <w:t>What is the full address of your organisation?</w:t>
            </w:r>
          </w:p>
          <w:p w14:paraId="1973A0BD" w14:textId="77777777" w:rsidR="007236B9" w:rsidRPr="007236B9" w:rsidRDefault="007236B9" w:rsidP="00F86A0B">
            <w:pPr>
              <w:rPr>
                <w:color w:val="auto"/>
              </w:rPr>
            </w:pPr>
          </w:p>
        </w:tc>
        <w:tc>
          <w:tcPr>
            <w:tcW w:w="5783" w:type="dxa"/>
          </w:tcPr>
          <w:p w14:paraId="03EA2F22" w14:textId="77777777" w:rsidR="007236B9" w:rsidRPr="007236B9" w:rsidRDefault="007236B9" w:rsidP="00F86A0B">
            <w:pPr>
              <w:rPr>
                <w:color w:val="auto"/>
              </w:rPr>
            </w:pPr>
          </w:p>
        </w:tc>
      </w:tr>
      <w:tr w:rsidR="007236B9" w14:paraId="2FDC5442" w14:textId="77777777" w:rsidTr="005F5B61">
        <w:tc>
          <w:tcPr>
            <w:tcW w:w="483" w:type="dxa"/>
            <w:shd w:val="clear" w:color="auto" w:fill="F2F2F2" w:themeFill="background1" w:themeFillShade="F2"/>
          </w:tcPr>
          <w:p w14:paraId="1AF2F83D" w14:textId="51DFFD6E" w:rsidR="007236B9" w:rsidRPr="007236B9" w:rsidRDefault="006C6D29" w:rsidP="00F86A0B">
            <w:pPr>
              <w:spacing w:after="160" w:line="259" w:lineRule="auto"/>
              <w:rPr>
                <w:color w:val="auto"/>
              </w:rPr>
            </w:pPr>
            <w:r>
              <w:rPr>
                <w:color w:val="auto"/>
              </w:rPr>
              <w:t>13</w:t>
            </w:r>
          </w:p>
        </w:tc>
        <w:tc>
          <w:tcPr>
            <w:tcW w:w="4190" w:type="dxa"/>
            <w:shd w:val="clear" w:color="auto" w:fill="F2F2F2" w:themeFill="background1" w:themeFillShade="F2"/>
          </w:tcPr>
          <w:p w14:paraId="7629EA9D" w14:textId="77777777" w:rsidR="007236B9" w:rsidRPr="007236B9" w:rsidRDefault="007236B9" w:rsidP="00F86A0B">
            <w:pPr>
              <w:spacing w:after="160" w:line="259" w:lineRule="auto"/>
              <w:rPr>
                <w:color w:val="auto"/>
              </w:rPr>
            </w:pPr>
            <w:r w:rsidRPr="007236B9">
              <w:rPr>
                <w:color w:val="auto"/>
              </w:rPr>
              <w:t>If you have a website for your organisation, please include a hyperlink</w:t>
            </w:r>
          </w:p>
        </w:tc>
        <w:tc>
          <w:tcPr>
            <w:tcW w:w="5783" w:type="dxa"/>
          </w:tcPr>
          <w:p w14:paraId="411A7A8D" w14:textId="77777777" w:rsidR="007236B9" w:rsidRPr="007236B9" w:rsidRDefault="007236B9" w:rsidP="00F86A0B">
            <w:pPr>
              <w:rPr>
                <w:color w:val="auto"/>
              </w:rPr>
            </w:pPr>
          </w:p>
        </w:tc>
      </w:tr>
      <w:tr w:rsidR="007236B9" w14:paraId="0C2023D7" w14:textId="77777777" w:rsidTr="005F5B61">
        <w:tc>
          <w:tcPr>
            <w:tcW w:w="483" w:type="dxa"/>
            <w:shd w:val="clear" w:color="auto" w:fill="F2F2F2" w:themeFill="background1" w:themeFillShade="F2"/>
          </w:tcPr>
          <w:p w14:paraId="32992412" w14:textId="41CA2235" w:rsidR="007236B9" w:rsidRPr="007236B9" w:rsidRDefault="00B365CD" w:rsidP="00B365CD">
            <w:pPr>
              <w:rPr>
                <w:color w:val="auto"/>
              </w:rPr>
            </w:pPr>
            <w:r>
              <w:rPr>
                <w:color w:val="auto"/>
              </w:rPr>
              <w:t>1</w:t>
            </w:r>
            <w:r w:rsidR="006C6D29">
              <w:rPr>
                <w:color w:val="auto"/>
              </w:rPr>
              <w:t>4</w:t>
            </w:r>
          </w:p>
        </w:tc>
        <w:tc>
          <w:tcPr>
            <w:tcW w:w="4190" w:type="dxa"/>
            <w:shd w:val="clear" w:color="auto" w:fill="F2F2F2" w:themeFill="background1" w:themeFillShade="F2"/>
          </w:tcPr>
          <w:p w14:paraId="380993F1" w14:textId="77777777" w:rsidR="007236B9" w:rsidRPr="007236B9" w:rsidRDefault="007236B9" w:rsidP="00F86A0B">
            <w:pPr>
              <w:rPr>
                <w:color w:val="auto"/>
              </w:rPr>
            </w:pPr>
            <w:r w:rsidRPr="007236B9">
              <w:rPr>
                <w:color w:val="auto"/>
              </w:rPr>
              <w:t xml:space="preserve">Select your organisation type from the </w:t>
            </w:r>
            <w:proofErr w:type="gramStart"/>
            <w:r w:rsidRPr="007236B9">
              <w:rPr>
                <w:color w:val="auto"/>
              </w:rPr>
              <w:t>drop down</w:t>
            </w:r>
            <w:proofErr w:type="gramEnd"/>
            <w:r w:rsidRPr="007236B9">
              <w:rPr>
                <w:color w:val="auto"/>
              </w:rPr>
              <w:t xml:space="preserve"> menu:</w:t>
            </w:r>
          </w:p>
          <w:p w14:paraId="627D5060" w14:textId="77777777" w:rsidR="007236B9" w:rsidRPr="007236B9" w:rsidRDefault="007236B9" w:rsidP="00F86A0B">
            <w:pPr>
              <w:rPr>
                <w:color w:val="auto"/>
              </w:rPr>
            </w:pPr>
          </w:p>
        </w:tc>
        <w:tc>
          <w:tcPr>
            <w:tcW w:w="5783" w:type="dxa"/>
          </w:tcPr>
          <w:sdt>
            <w:sdtPr>
              <w:rPr>
                <w:color w:val="auto"/>
              </w:rPr>
              <w:alias w:val="Select type of organisation"/>
              <w:tag w:val="Select type of organisation"/>
              <w:id w:val="-555549214"/>
              <w:placeholder>
                <w:docPart w:val="66201448619B4B8AA3C5E7FB118BBE24"/>
              </w:placeholder>
              <w:showingPlcHdr/>
              <w:dropDownList>
                <w:listItem w:value="Choose an item."/>
                <w:listItem w:displayText="Registered charity" w:value="Registered charity"/>
                <w:listItem w:displayText="Social enterprise" w:value="Social enterprise"/>
                <w:listItem w:displayText="Tenants and residents association" w:value="Tenants and residents association"/>
                <w:listItem w:displayText="Constituted community organisation" w:value="Constituted community organisation"/>
                <w:listItem w:displayText="Other (please state below)" w:value="Other (please state below)"/>
              </w:dropDownList>
            </w:sdtPr>
            <w:sdtContent>
              <w:p w14:paraId="6F6E7C9A" w14:textId="5CCBC88F" w:rsidR="00004AD5" w:rsidRDefault="00004AD5" w:rsidP="00004AD5">
                <w:pPr>
                  <w:rPr>
                    <w:color w:val="auto"/>
                  </w:rPr>
                </w:pPr>
                <w:r w:rsidRPr="00004AD5">
                  <w:rPr>
                    <w:rStyle w:val="PlaceholderText"/>
                    <w:color w:val="auto"/>
                  </w:rPr>
                  <w:t>Choose an item.</w:t>
                </w:r>
              </w:p>
            </w:sdtContent>
          </w:sdt>
          <w:p w14:paraId="612714F4" w14:textId="77777777" w:rsidR="00004AD5" w:rsidRDefault="00004AD5" w:rsidP="00004AD5">
            <w:pPr>
              <w:rPr>
                <w:color w:val="auto"/>
              </w:rPr>
            </w:pPr>
          </w:p>
          <w:p w14:paraId="7C816C2E" w14:textId="7CAF0386" w:rsidR="007236B9" w:rsidRPr="007236B9" w:rsidRDefault="007236B9" w:rsidP="00004AD5">
            <w:pPr>
              <w:rPr>
                <w:color w:val="auto"/>
              </w:rPr>
            </w:pPr>
          </w:p>
        </w:tc>
      </w:tr>
      <w:tr w:rsidR="007236B9" w14:paraId="7F26C388" w14:textId="77777777" w:rsidTr="005F5B61">
        <w:tc>
          <w:tcPr>
            <w:tcW w:w="483" w:type="dxa"/>
            <w:shd w:val="clear" w:color="auto" w:fill="F2F2F2" w:themeFill="background1" w:themeFillShade="F2"/>
          </w:tcPr>
          <w:p w14:paraId="480B9DC9" w14:textId="17E2EA8D" w:rsidR="007236B9" w:rsidRPr="007236B9" w:rsidRDefault="006C6D29" w:rsidP="00F86A0B">
            <w:pPr>
              <w:spacing w:after="160" w:line="259" w:lineRule="auto"/>
              <w:rPr>
                <w:color w:val="auto"/>
              </w:rPr>
            </w:pPr>
            <w:r>
              <w:rPr>
                <w:color w:val="auto"/>
              </w:rPr>
              <w:t>15</w:t>
            </w:r>
          </w:p>
        </w:tc>
        <w:tc>
          <w:tcPr>
            <w:tcW w:w="4190" w:type="dxa"/>
            <w:shd w:val="clear" w:color="auto" w:fill="F2F2F2" w:themeFill="background1" w:themeFillShade="F2"/>
          </w:tcPr>
          <w:p w14:paraId="00B10815" w14:textId="77777777" w:rsidR="007236B9" w:rsidRPr="007236B9" w:rsidRDefault="007236B9" w:rsidP="00F86A0B">
            <w:pPr>
              <w:spacing w:after="160" w:line="259" w:lineRule="auto"/>
              <w:rPr>
                <w:color w:val="auto"/>
              </w:rPr>
            </w:pPr>
            <w:r w:rsidRPr="007236B9">
              <w:rPr>
                <w:color w:val="auto"/>
              </w:rPr>
              <w:t>What is the core purpose of your organisation? (50 words)</w:t>
            </w:r>
          </w:p>
        </w:tc>
        <w:tc>
          <w:tcPr>
            <w:tcW w:w="5783" w:type="dxa"/>
          </w:tcPr>
          <w:p w14:paraId="228FBBDD" w14:textId="77777777" w:rsidR="007236B9" w:rsidRPr="007236B9" w:rsidRDefault="007236B9" w:rsidP="00F86A0B">
            <w:pPr>
              <w:rPr>
                <w:color w:val="auto"/>
              </w:rPr>
            </w:pPr>
          </w:p>
        </w:tc>
      </w:tr>
      <w:tr w:rsidR="007236B9" w14:paraId="1D50F983" w14:textId="77777777" w:rsidTr="005F5B61">
        <w:tc>
          <w:tcPr>
            <w:tcW w:w="483" w:type="dxa"/>
            <w:shd w:val="clear" w:color="auto" w:fill="F2F2F2" w:themeFill="background1" w:themeFillShade="F2"/>
          </w:tcPr>
          <w:p w14:paraId="0D28313B" w14:textId="01E4C303" w:rsidR="007236B9" w:rsidRPr="007236B9" w:rsidRDefault="006C6D29" w:rsidP="00F86A0B">
            <w:pPr>
              <w:spacing w:after="160" w:line="259" w:lineRule="auto"/>
              <w:rPr>
                <w:color w:val="auto"/>
              </w:rPr>
            </w:pPr>
            <w:r>
              <w:rPr>
                <w:color w:val="auto"/>
              </w:rPr>
              <w:t>16</w:t>
            </w:r>
          </w:p>
        </w:tc>
        <w:tc>
          <w:tcPr>
            <w:tcW w:w="4190" w:type="dxa"/>
            <w:shd w:val="clear" w:color="auto" w:fill="F2F2F2" w:themeFill="background1" w:themeFillShade="F2"/>
          </w:tcPr>
          <w:p w14:paraId="59F56732" w14:textId="77777777" w:rsidR="007236B9" w:rsidRPr="007236B9" w:rsidRDefault="007236B9" w:rsidP="00F86A0B">
            <w:pPr>
              <w:spacing w:after="160" w:line="259" w:lineRule="auto"/>
              <w:rPr>
                <w:color w:val="auto"/>
              </w:rPr>
            </w:pPr>
            <w:r w:rsidRPr="007236B9">
              <w:rPr>
                <w:color w:val="auto"/>
              </w:rPr>
              <w:t>Please confirm if your organisation has at least 3 unrelated members (include committee members and members of staff)</w:t>
            </w:r>
          </w:p>
        </w:tc>
        <w:tc>
          <w:tcPr>
            <w:tcW w:w="5783" w:type="dxa"/>
          </w:tcPr>
          <w:p w14:paraId="3684BCEF" w14:textId="7407019B" w:rsidR="007236B9" w:rsidRPr="007236B9" w:rsidRDefault="00000000" w:rsidP="00F86A0B">
            <w:pPr>
              <w:rPr>
                <w:color w:val="auto"/>
              </w:rPr>
            </w:pPr>
            <w:sdt>
              <w:sdtPr>
                <w:rPr>
                  <w:color w:val="auto"/>
                </w:rPr>
                <w:id w:val="-404383101"/>
                <w:placeholder>
                  <w:docPart w:val="F6C585231AD24A5798F4253D379892EF"/>
                </w:placeholder>
                <w:showingPlcHdr/>
                <w:dropDownList>
                  <w:listItem w:value="Choose an item."/>
                  <w:listItem w:displayText="Yes" w:value="Yes"/>
                  <w:listItem w:displayText="No" w:value="No"/>
                </w:dropDownList>
              </w:sdtPr>
              <w:sdtContent>
                <w:r w:rsidR="00B75612" w:rsidRPr="007236B9">
                  <w:rPr>
                    <w:rStyle w:val="PlaceholderText"/>
                    <w:color w:val="auto"/>
                  </w:rPr>
                  <w:t>Choose an item.</w:t>
                </w:r>
              </w:sdtContent>
            </w:sdt>
          </w:p>
        </w:tc>
      </w:tr>
      <w:tr w:rsidR="007236B9" w14:paraId="38CC0D82" w14:textId="77777777" w:rsidTr="005F5B61">
        <w:tc>
          <w:tcPr>
            <w:tcW w:w="483" w:type="dxa"/>
            <w:shd w:val="clear" w:color="auto" w:fill="F2F2F2" w:themeFill="background1" w:themeFillShade="F2"/>
          </w:tcPr>
          <w:p w14:paraId="4680E484" w14:textId="1FF09114" w:rsidR="007236B9" w:rsidRPr="007236B9" w:rsidRDefault="006C6D29" w:rsidP="00F86A0B">
            <w:pPr>
              <w:spacing w:after="160" w:line="259" w:lineRule="auto"/>
              <w:rPr>
                <w:color w:val="auto"/>
              </w:rPr>
            </w:pPr>
            <w:r>
              <w:rPr>
                <w:color w:val="auto"/>
              </w:rPr>
              <w:lastRenderedPageBreak/>
              <w:t>17</w:t>
            </w:r>
          </w:p>
        </w:tc>
        <w:tc>
          <w:tcPr>
            <w:tcW w:w="4190" w:type="dxa"/>
            <w:shd w:val="clear" w:color="auto" w:fill="F2F2F2" w:themeFill="background1" w:themeFillShade="F2"/>
          </w:tcPr>
          <w:p w14:paraId="59CB7232" w14:textId="227264B4" w:rsidR="007236B9" w:rsidRPr="007236B9" w:rsidRDefault="007236B9" w:rsidP="00004AD5">
            <w:pPr>
              <w:spacing w:after="160" w:line="259" w:lineRule="auto"/>
              <w:rPr>
                <w:color w:val="auto"/>
              </w:rPr>
            </w:pPr>
            <w:r w:rsidRPr="007236B9">
              <w:rPr>
                <w:color w:val="auto"/>
              </w:rPr>
              <w:t>Are you applying in partnership with another organisation? If so, please provide details. (</w:t>
            </w:r>
            <w:proofErr w:type="gramStart"/>
            <w:r w:rsidR="00004AD5">
              <w:rPr>
                <w:color w:val="auto"/>
              </w:rPr>
              <w:t>max</w:t>
            </w:r>
            <w:proofErr w:type="gramEnd"/>
            <w:r w:rsidR="00004AD5">
              <w:rPr>
                <w:color w:val="auto"/>
              </w:rPr>
              <w:t xml:space="preserve"> </w:t>
            </w:r>
            <w:r w:rsidRPr="007236B9">
              <w:rPr>
                <w:color w:val="auto"/>
              </w:rPr>
              <w:t>100 words</w:t>
            </w:r>
            <w:r w:rsidR="00004AD5">
              <w:rPr>
                <w:color w:val="auto"/>
              </w:rPr>
              <w:t>)</w:t>
            </w:r>
          </w:p>
        </w:tc>
        <w:tc>
          <w:tcPr>
            <w:tcW w:w="5783" w:type="dxa"/>
          </w:tcPr>
          <w:p w14:paraId="6CE8C4A0" w14:textId="77777777" w:rsidR="007236B9" w:rsidRPr="007236B9" w:rsidRDefault="007236B9" w:rsidP="00F86A0B">
            <w:pPr>
              <w:rPr>
                <w:color w:val="auto"/>
              </w:rPr>
            </w:pPr>
          </w:p>
        </w:tc>
      </w:tr>
      <w:tr w:rsidR="007236B9" w14:paraId="543BE142" w14:textId="77777777" w:rsidTr="005F5B61">
        <w:tc>
          <w:tcPr>
            <w:tcW w:w="483" w:type="dxa"/>
            <w:shd w:val="clear" w:color="auto" w:fill="F2F2F2" w:themeFill="background1" w:themeFillShade="F2"/>
          </w:tcPr>
          <w:p w14:paraId="072F16E9" w14:textId="5B001C20" w:rsidR="007236B9" w:rsidRPr="007236B9" w:rsidRDefault="006C6D29" w:rsidP="00F86A0B">
            <w:pPr>
              <w:spacing w:after="160" w:line="259" w:lineRule="auto"/>
              <w:rPr>
                <w:color w:val="auto"/>
              </w:rPr>
            </w:pPr>
            <w:r>
              <w:rPr>
                <w:color w:val="auto"/>
              </w:rPr>
              <w:t>18</w:t>
            </w:r>
          </w:p>
        </w:tc>
        <w:tc>
          <w:tcPr>
            <w:tcW w:w="4190" w:type="dxa"/>
            <w:shd w:val="clear" w:color="auto" w:fill="F2F2F2" w:themeFill="background1" w:themeFillShade="F2"/>
          </w:tcPr>
          <w:p w14:paraId="348EA497" w14:textId="16D1301A" w:rsidR="007236B9" w:rsidRPr="007236B9" w:rsidRDefault="007236B9" w:rsidP="00F86A0B">
            <w:pPr>
              <w:spacing w:after="160" w:line="259" w:lineRule="auto"/>
              <w:rPr>
                <w:color w:val="auto"/>
              </w:rPr>
            </w:pPr>
            <w:r w:rsidRPr="007236B9">
              <w:rPr>
                <w:color w:val="auto"/>
              </w:rPr>
              <w:t>Depending on the nature of your project and organisation, you may be required to have th</w:t>
            </w:r>
            <w:r w:rsidR="005F5B61">
              <w:rPr>
                <w:color w:val="auto"/>
              </w:rPr>
              <w:t>e following</w:t>
            </w:r>
            <w:r w:rsidR="009D70FF">
              <w:rPr>
                <w:color w:val="auto"/>
              </w:rPr>
              <w:t xml:space="preserve"> documents</w:t>
            </w:r>
            <w:r w:rsidR="005F5B61">
              <w:rPr>
                <w:color w:val="auto"/>
              </w:rPr>
              <w:t>. Please select “Yes”</w:t>
            </w:r>
            <w:r w:rsidR="009D70FF">
              <w:rPr>
                <w:color w:val="auto"/>
              </w:rPr>
              <w:t xml:space="preserve"> from the dropdown menu </w:t>
            </w:r>
            <w:r w:rsidRPr="007236B9">
              <w:rPr>
                <w:color w:val="auto"/>
              </w:rPr>
              <w:t xml:space="preserve">you are able to provide at </w:t>
            </w:r>
            <w:r w:rsidR="009D70FF">
              <w:rPr>
                <w:color w:val="auto"/>
              </w:rPr>
              <w:t xml:space="preserve">this stage and attach as a </w:t>
            </w:r>
            <w:proofErr w:type="gramStart"/>
            <w:r w:rsidR="009D70FF">
              <w:rPr>
                <w:color w:val="auto"/>
              </w:rPr>
              <w:t>PDF, or</w:t>
            </w:r>
            <w:proofErr w:type="gramEnd"/>
            <w:r w:rsidR="009D70FF">
              <w:rPr>
                <w:color w:val="auto"/>
              </w:rPr>
              <w:t xml:space="preserve"> provide a web link.</w:t>
            </w:r>
          </w:p>
        </w:tc>
        <w:tc>
          <w:tcPr>
            <w:tcW w:w="5783" w:type="dxa"/>
          </w:tcPr>
          <w:p w14:paraId="5F4CF451" w14:textId="77777777" w:rsidR="007236B9" w:rsidRPr="007236B9" w:rsidRDefault="007236B9" w:rsidP="00F86A0B">
            <w:pPr>
              <w:spacing w:after="160" w:line="259" w:lineRule="auto"/>
              <w:rPr>
                <w:color w:val="auto"/>
              </w:rPr>
            </w:pPr>
            <w:r w:rsidRPr="005F5B61">
              <w:rPr>
                <w:b/>
                <w:color w:val="auto"/>
              </w:rPr>
              <w:t>Health &amp; Safety policy</w:t>
            </w:r>
            <w:r w:rsidRPr="007236B9">
              <w:rPr>
                <w:color w:val="auto"/>
              </w:rPr>
              <w:t xml:space="preserve">: </w:t>
            </w:r>
            <w:sdt>
              <w:sdtPr>
                <w:rPr>
                  <w:color w:val="auto"/>
                </w:rPr>
                <w:id w:val="-169029372"/>
                <w:placeholder>
                  <w:docPart w:val="5D5EBF1E328A441E8E185D5E6B1850C9"/>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28BB3138" w14:textId="77777777" w:rsidR="009D70FF" w:rsidRDefault="009D70FF" w:rsidP="00F86A0B">
            <w:pPr>
              <w:spacing w:after="160" w:line="259" w:lineRule="auto"/>
              <w:rPr>
                <w:b/>
                <w:color w:val="auto"/>
              </w:rPr>
            </w:pPr>
          </w:p>
          <w:p w14:paraId="2645C1DC" w14:textId="2FF36D77" w:rsidR="007236B9" w:rsidRPr="007236B9" w:rsidRDefault="007236B9" w:rsidP="00F86A0B">
            <w:pPr>
              <w:spacing w:after="160" w:line="259" w:lineRule="auto"/>
              <w:rPr>
                <w:color w:val="auto"/>
              </w:rPr>
            </w:pPr>
            <w:r w:rsidRPr="005F5B61">
              <w:rPr>
                <w:b/>
                <w:color w:val="auto"/>
              </w:rPr>
              <w:t>Equal opportunities statement</w:t>
            </w:r>
            <w:r w:rsidRPr="007236B9">
              <w:rPr>
                <w:color w:val="auto"/>
              </w:rPr>
              <w:t xml:space="preserve">: </w:t>
            </w:r>
            <w:sdt>
              <w:sdtPr>
                <w:rPr>
                  <w:color w:val="auto"/>
                </w:rPr>
                <w:id w:val="-1062871185"/>
                <w:placeholder>
                  <w:docPart w:val="06446EF2364E41CD961D035E0402D6CA"/>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46367F7B" w14:textId="77777777" w:rsidR="009D70FF" w:rsidRDefault="009D70FF" w:rsidP="00F86A0B">
            <w:pPr>
              <w:spacing w:after="160" w:line="259" w:lineRule="auto"/>
              <w:rPr>
                <w:b/>
                <w:color w:val="auto"/>
              </w:rPr>
            </w:pPr>
          </w:p>
          <w:p w14:paraId="5D2AE71E" w14:textId="79DD9F55" w:rsidR="007236B9" w:rsidRPr="007236B9" w:rsidRDefault="007236B9" w:rsidP="00F86A0B">
            <w:pPr>
              <w:spacing w:after="160" w:line="259" w:lineRule="auto"/>
              <w:rPr>
                <w:color w:val="auto"/>
              </w:rPr>
            </w:pPr>
            <w:r w:rsidRPr="005F5B61">
              <w:rPr>
                <w:b/>
                <w:color w:val="auto"/>
              </w:rPr>
              <w:t>Volunteer code of conduct</w:t>
            </w:r>
            <w:r w:rsidRPr="007236B9">
              <w:rPr>
                <w:color w:val="auto"/>
              </w:rPr>
              <w:t xml:space="preserve">: </w:t>
            </w:r>
            <w:sdt>
              <w:sdtPr>
                <w:rPr>
                  <w:color w:val="auto"/>
                </w:rPr>
                <w:id w:val="-729841989"/>
                <w:placeholder>
                  <w:docPart w:val="15FE94C546D7460699CD0A6AE668A6D7"/>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2CD8882C" w14:textId="77777777" w:rsidR="009D70FF" w:rsidRDefault="009D70FF" w:rsidP="00F86A0B">
            <w:pPr>
              <w:spacing w:after="160" w:line="259" w:lineRule="auto"/>
              <w:rPr>
                <w:b/>
                <w:color w:val="auto"/>
              </w:rPr>
            </w:pPr>
          </w:p>
          <w:p w14:paraId="51F14DB4" w14:textId="780682E5" w:rsidR="007236B9" w:rsidRPr="007236B9" w:rsidRDefault="007236B9" w:rsidP="00F86A0B">
            <w:pPr>
              <w:spacing w:after="160" w:line="259" w:lineRule="auto"/>
              <w:rPr>
                <w:color w:val="auto"/>
              </w:rPr>
            </w:pPr>
            <w:r w:rsidRPr="005F5B61">
              <w:rPr>
                <w:b/>
                <w:color w:val="auto"/>
              </w:rPr>
              <w:t>Public liability insurance</w:t>
            </w:r>
            <w:r w:rsidRPr="007236B9">
              <w:rPr>
                <w:color w:val="auto"/>
              </w:rPr>
              <w:t xml:space="preserve">: </w:t>
            </w:r>
            <w:sdt>
              <w:sdtPr>
                <w:rPr>
                  <w:color w:val="auto"/>
                </w:rPr>
                <w:id w:val="-1430649253"/>
                <w:placeholder>
                  <w:docPart w:val="9A5D1AF0DBBF4E5B9EF07D99EA128F3D"/>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715A0DA2" w14:textId="77777777" w:rsidR="009D70FF" w:rsidRDefault="009D70FF" w:rsidP="00F86A0B">
            <w:pPr>
              <w:spacing w:after="160" w:line="259" w:lineRule="auto"/>
              <w:rPr>
                <w:b/>
                <w:color w:val="auto"/>
              </w:rPr>
            </w:pPr>
          </w:p>
          <w:p w14:paraId="313ECA22" w14:textId="1E95BC00" w:rsidR="007236B9" w:rsidRPr="007236B9" w:rsidRDefault="007236B9" w:rsidP="00F86A0B">
            <w:pPr>
              <w:spacing w:after="160" w:line="259" w:lineRule="auto"/>
              <w:rPr>
                <w:color w:val="auto"/>
              </w:rPr>
            </w:pPr>
            <w:r w:rsidRPr="005F5B61">
              <w:rPr>
                <w:b/>
                <w:color w:val="auto"/>
              </w:rPr>
              <w:t>A set of accounts showing income/ expenditure for the last financial year</w:t>
            </w:r>
            <w:r w:rsidRPr="007236B9">
              <w:rPr>
                <w:color w:val="auto"/>
              </w:rPr>
              <w:t xml:space="preserve">: </w:t>
            </w:r>
            <w:sdt>
              <w:sdtPr>
                <w:rPr>
                  <w:color w:val="auto"/>
                </w:rPr>
                <w:id w:val="1868789324"/>
                <w:placeholder>
                  <w:docPart w:val="182C883AD04E42D8B21D55962D619291"/>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364AA7F7" w14:textId="77777777" w:rsidR="009D70FF" w:rsidRDefault="009D70FF" w:rsidP="00F86A0B">
            <w:pPr>
              <w:rPr>
                <w:b/>
                <w:color w:val="auto"/>
              </w:rPr>
            </w:pPr>
          </w:p>
          <w:p w14:paraId="1042A1DA" w14:textId="50A19636" w:rsidR="009D70FF" w:rsidRDefault="009D70FF" w:rsidP="00F86A0B">
            <w:pPr>
              <w:rPr>
                <w:b/>
                <w:color w:val="auto"/>
              </w:rPr>
            </w:pPr>
            <w:r w:rsidRPr="005F5B61">
              <w:rPr>
                <w:b/>
                <w:color w:val="auto"/>
              </w:rPr>
              <w:t>Safeguarding policy</w:t>
            </w:r>
            <w:r w:rsidRPr="007236B9">
              <w:rPr>
                <w:color w:val="auto"/>
              </w:rPr>
              <w:t xml:space="preserve">: </w:t>
            </w:r>
            <w:sdt>
              <w:sdtPr>
                <w:rPr>
                  <w:color w:val="auto"/>
                </w:rPr>
                <w:id w:val="1591656283"/>
                <w:placeholder>
                  <w:docPart w:val="B4ED53E2699B4E04AAC1B6864BD1997E"/>
                </w:placeholder>
                <w:showingPlcHdr/>
                <w:dropDownList>
                  <w:listItem w:value="Choose an item."/>
                  <w:listItem w:displayText="Yes" w:value="Yes"/>
                  <w:listItem w:displayText="No" w:value="No"/>
                </w:dropDownList>
              </w:sdtPr>
              <w:sdtContent>
                <w:r w:rsidRPr="007236B9">
                  <w:rPr>
                    <w:rStyle w:val="PlaceholderText"/>
                    <w:color w:val="auto"/>
                  </w:rPr>
                  <w:t>Choose an item.</w:t>
                </w:r>
              </w:sdtContent>
            </w:sdt>
          </w:p>
          <w:p w14:paraId="50DD48BA" w14:textId="15AAB2FF" w:rsidR="007236B9" w:rsidRPr="007236B9" w:rsidRDefault="007236B9" w:rsidP="00F86A0B">
            <w:pPr>
              <w:rPr>
                <w:color w:val="auto"/>
              </w:rPr>
            </w:pPr>
          </w:p>
        </w:tc>
      </w:tr>
      <w:tr w:rsidR="007236B9" w14:paraId="0F4065DC" w14:textId="77777777" w:rsidTr="005F5B61">
        <w:tc>
          <w:tcPr>
            <w:tcW w:w="483" w:type="dxa"/>
            <w:shd w:val="clear" w:color="auto" w:fill="F2F2F2" w:themeFill="background1" w:themeFillShade="F2"/>
          </w:tcPr>
          <w:p w14:paraId="43071EE3" w14:textId="27B27206" w:rsidR="007236B9" w:rsidRPr="007236B9" w:rsidRDefault="006C6D29" w:rsidP="00F86A0B">
            <w:pPr>
              <w:spacing w:after="160" w:line="259" w:lineRule="auto"/>
              <w:rPr>
                <w:color w:val="auto"/>
              </w:rPr>
            </w:pPr>
            <w:r>
              <w:rPr>
                <w:color w:val="auto"/>
              </w:rPr>
              <w:t>19</w:t>
            </w:r>
          </w:p>
        </w:tc>
        <w:tc>
          <w:tcPr>
            <w:tcW w:w="4190" w:type="dxa"/>
            <w:shd w:val="clear" w:color="auto" w:fill="F2F2F2" w:themeFill="background1" w:themeFillShade="F2"/>
          </w:tcPr>
          <w:p w14:paraId="0338C73B" w14:textId="413FCB5C" w:rsidR="007236B9" w:rsidRPr="007236B9" w:rsidRDefault="007236B9" w:rsidP="007236B9">
            <w:pPr>
              <w:spacing w:after="160" w:line="259" w:lineRule="auto"/>
              <w:rPr>
                <w:color w:val="auto"/>
              </w:rPr>
            </w:pPr>
            <w:r>
              <w:rPr>
                <w:color w:val="auto"/>
              </w:rPr>
              <w:t>Does your organisation have an active bank account?</w:t>
            </w:r>
          </w:p>
        </w:tc>
        <w:tc>
          <w:tcPr>
            <w:tcW w:w="5783" w:type="dxa"/>
          </w:tcPr>
          <w:p w14:paraId="343FD0F7" w14:textId="051EBDFF" w:rsidR="007236B9" w:rsidRPr="007236B9" w:rsidRDefault="00000000" w:rsidP="00F86A0B">
            <w:pPr>
              <w:spacing w:after="160" w:line="259" w:lineRule="auto"/>
              <w:rPr>
                <w:color w:val="auto"/>
              </w:rPr>
            </w:pPr>
            <w:sdt>
              <w:sdtPr>
                <w:rPr>
                  <w:color w:val="auto"/>
                </w:rPr>
                <w:id w:val="550033462"/>
                <w:placeholder>
                  <w:docPart w:val="FAF5CB693DC0497FBDBC63DF8EE8F3D4"/>
                </w:placeholder>
                <w:showingPlcHdr/>
                <w:dropDownList>
                  <w:listItem w:value="Choose an item."/>
                  <w:listItem w:displayText="Yes" w:value="Yes"/>
                  <w:listItem w:displayText="No" w:value="No"/>
                </w:dropDownList>
              </w:sdtPr>
              <w:sdtContent>
                <w:r w:rsidR="00B75612" w:rsidRPr="007236B9">
                  <w:rPr>
                    <w:rStyle w:val="PlaceholderText"/>
                    <w:color w:val="auto"/>
                  </w:rPr>
                  <w:t>Choose an item.</w:t>
                </w:r>
              </w:sdtContent>
            </w:sdt>
          </w:p>
        </w:tc>
      </w:tr>
      <w:tr w:rsidR="006C6D29" w14:paraId="4051EAAF" w14:textId="77777777" w:rsidTr="005F5B61">
        <w:tc>
          <w:tcPr>
            <w:tcW w:w="483" w:type="dxa"/>
            <w:shd w:val="clear" w:color="auto" w:fill="F2F2F2" w:themeFill="background1" w:themeFillShade="F2"/>
          </w:tcPr>
          <w:p w14:paraId="135B5F89" w14:textId="56647DF7" w:rsidR="006C6D29" w:rsidRDefault="006C6D29" w:rsidP="006C6D29">
            <w:pPr>
              <w:spacing w:after="160" w:line="259" w:lineRule="auto"/>
              <w:rPr>
                <w:color w:val="auto"/>
              </w:rPr>
            </w:pPr>
            <w:r>
              <w:rPr>
                <w:color w:val="auto"/>
              </w:rPr>
              <w:t>20</w:t>
            </w:r>
          </w:p>
        </w:tc>
        <w:tc>
          <w:tcPr>
            <w:tcW w:w="4190" w:type="dxa"/>
            <w:shd w:val="clear" w:color="auto" w:fill="F2F2F2" w:themeFill="background1" w:themeFillShade="F2"/>
            <w:vAlign w:val="center"/>
          </w:tcPr>
          <w:p w14:paraId="6E97B6D1" w14:textId="77777777" w:rsidR="006C6D29" w:rsidRDefault="006C6D29" w:rsidP="006C6D29">
            <w:pPr>
              <w:spacing w:line="259" w:lineRule="auto"/>
              <w:rPr>
                <w:rFonts w:eastAsia="Arial"/>
                <w:color w:val="auto"/>
              </w:rPr>
            </w:pPr>
            <w:r w:rsidRPr="0CEDB7AB">
              <w:rPr>
                <w:rFonts w:eastAsia="Arial"/>
                <w:color w:val="auto"/>
              </w:rPr>
              <w:t xml:space="preserve">Are there any Southwark Council councillors or officers connected to your organisation? </w:t>
            </w:r>
          </w:p>
          <w:p w14:paraId="336CBEB2" w14:textId="4D4D6CAE" w:rsidR="006C6D29" w:rsidRDefault="006C6D29" w:rsidP="006C6D29">
            <w:pPr>
              <w:spacing w:after="160" w:line="259" w:lineRule="auto"/>
              <w:rPr>
                <w:color w:val="auto"/>
              </w:rPr>
            </w:pPr>
            <w:r w:rsidRPr="0CEDB7AB">
              <w:rPr>
                <w:rFonts w:eastAsia="Arial"/>
                <w:color w:val="auto"/>
              </w:rPr>
              <w:t>(</w:t>
            </w:r>
            <w:proofErr w:type="gramStart"/>
            <w:r w:rsidRPr="0CEDB7AB">
              <w:rPr>
                <w:rFonts w:eastAsia="Arial"/>
                <w:color w:val="auto"/>
              </w:rPr>
              <w:t>e.g.</w:t>
            </w:r>
            <w:proofErr w:type="gramEnd"/>
            <w:r w:rsidRPr="0CEDB7AB">
              <w:rPr>
                <w:rFonts w:eastAsia="Arial"/>
                <w:color w:val="auto"/>
              </w:rPr>
              <w:t xml:space="preserve"> trustee / board member / employee / volunteer).</w:t>
            </w:r>
          </w:p>
        </w:tc>
        <w:tc>
          <w:tcPr>
            <w:tcW w:w="5783" w:type="dxa"/>
          </w:tcPr>
          <w:p w14:paraId="6DDC87C8" w14:textId="5D385D6D" w:rsidR="006C6D29" w:rsidRPr="007236B9" w:rsidRDefault="00000000" w:rsidP="006C6D29">
            <w:pPr>
              <w:spacing w:after="160" w:line="259" w:lineRule="auto"/>
              <w:rPr>
                <w:color w:val="auto"/>
              </w:rPr>
            </w:pPr>
            <w:sdt>
              <w:sdtPr>
                <w:rPr>
                  <w:color w:val="auto"/>
                </w:rPr>
                <w:id w:val="977807840"/>
                <w:placeholder>
                  <w:docPart w:val="FDFA6D7F5FA94DF09CBF9CD942080D59"/>
                </w:placeholder>
                <w:showingPlcHdr/>
                <w:dropDownList>
                  <w:listItem w:value="Choose an item."/>
                  <w:listItem w:displayText="Yes" w:value="Yes"/>
                  <w:listItem w:displayText="No" w:value="No"/>
                </w:dropDownList>
              </w:sdtPr>
              <w:sdtContent>
                <w:r w:rsidR="00004AD5" w:rsidRPr="007236B9">
                  <w:rPr>
                    <w:rStyle w:val="PlaceholderText"/>
                    <w:color w:val="auto"/>
                  </w:rPr>
                  <w:t>Choose an item.</w:t>
                </w:r>
              </w:sdtContent>
            </w:sdt>
          </w:p>
        </w:tc>
      </w:tr>
      <w:tr w:rsidR="006C6D29" w14:paraId="10600C51" w14:textId="77777777" w:rsidTr="005F5B61">
        <w:tc>
          <w:tcPr>
            <w:tcW w:w="483" w:type="dxa"/>
            <w:shd w:val="clear" w:color="auto" w:fill="F2F2F2" w:themeFill="background1" w:themeFillShade="F2"/>
          </w:tcPr>
          <w:p w14:paraId="7C889D86" w14:textId="7E58C9EF" w:rsidR="006C6D29" w:rsidRDefault="006C6D29" w:rsidP="006C6D29">
            <w:pPr>
              <w:spacing w:after="160" w:line="259" w:lineRule="auto"/>
              <w:rPr>
                <w:color w:val="auto"/>
              </w:rPr>
            </w:pPr>
            <w:r>
              <w:rPr>
                <w:color w:val="auto"/>
              </w:rPr>
              <w:t>21</w:t>
            </w:r>
          </w:p>
        </w:tc>
        <w:tc>
          <w:tcPr>
            <w:tcW w:w="4190" w:type="dxa"/>
            <w:shd w:val="clear" w:color="auto" w:fill="F2F2F2" w:themeFill="background1" w:themeFillShade="F2"/>
            <w:vAlign w:val="center"/>
          </w:tcPr>
          <w:p w14:paraId="20101E7C" w14:textId="2E4F39AF" w:rsidR="006C6D29" w:rsidRDefault="006C6D29" w:rsidP="006C6D29">
            <w:pPr>
              <w:spacing w:after="160" w:line="259" w:lineRule="auto"/>
              <w:rPr>
                <w:color w:val="auto"/>
              </w:rPr>
            </w:pPr>
            <w:r w:rsidRPr="0CEDB7AB">
              <w:rPr>
                <w:rFonts w:eastAsia="Arial"/>
                <w:color w:val="auto"/>
              </w:rPr>
              <w:t>If yes, please provide their name(s)</w:t>
            </w:r>
          </w:p>
        </w:tc>
        <w:tc>
          <w:tcPr>
            <w:tcW w:w="5783" w:type="dxa"/>
          </w:tcPr>
          <w:p w14:paraId="256E37D1" w14:textId="77777777" w:rsidR="006C6D29" w:rsidRPr="007236B9" w:rsidRDefault="006C6D29" w:rsidP="006C6D29">
            <w:pPr>
              <w:spacing w:after="160" w:line="259" w:lineRule="auto"/>
              <w:rPr>
                <w:color w:val="auto"/>
              </w:rPr>
            </w:pPr>
          </w:p>
        </w:tc>
      </w:tr>
    </w:tbl>
    <w:p w14:paraId="183D8B14" w14:textId="77777777" w:rsidR="007236B9" w:rsidRPr="004E2851" w:rsidRDefault="007236B9" w:rsidP="007236B9"/>
    <w:p w14:paraId="3BD042B9" w14:textId="3CADCDCB" w:rsidR="006C6D29" w:rsidRDefault="006C6D29" w:rsidP="006C6D29">
      <w:pPr>
        <w:pStyle w:val="Heading1"/>
        <w:rPr>
          <w:rFonts w:eastAsia="Arial"/>
          <w:sz w:val="44"/>
          <w:szCs w:val="44"/>
        </w:rPr>
      </w:pPr>
      <w:r w:rsidRPr="006C6D29">
        <w:rPr>
          <w:rFonts w:eastAsia="Arial"/>
          <w:sz w:val="44"/>
          <w:szCs w:val="44"/>
        </w:rPr>
        <w:t>Section D: About your project</w:t>
      </w:r>
    </w:p>
    <w:p w14:paraId="536D7C66" w14:textId="5B6E446F" w:rsidR="00B4550A" w:rsidRPr="00B4550A" w:rsidRDefault="00B4550A" w:rsidP="00B4550A">
      <w:pPr>
        <w:rPr>
          <w:color w:val="auto"/>
        </w:rPr>
      </w:pPr>
      <w:r w:rsidRPr="00B4550A">
        <w:rPr>
          <w:color w:val="auto"/>
        </w:rPr>
        <w:t>Please include any maps, designs or photographs that will help to illustrate your project</w:t>
      </w:r>
      <w:r>
        <w:rPr>
          <w:color w:val="auto"/>
        </w:rPr>
        <w:t xml:space="preserve"> and answer the questions below</w:t>
      </w:r>
      <w:r w:rsidRPr="00B4550A">
        <w:rPr>
          <w:color w:val="auto"/>
        </w:rPr>
        <w:t xml:space="preserve">. </w:t>
      </w:r>
    </w:p>
    <w:p w14:paraId="72BCBE48" w14:textId="2A4A369D" w:rsidR="00B4550A" w:rsidRPr="00B4550A" w:rsidRDefault="00B4550A" w:rsidP="00B4550A">
      <w:pPr>
        <w:rPr>
          <w:color w:val="auto"/>
        </w:rPr>
      </w:pPr>
      <w:r w:rsidRPr="00B4550A">
        <w:rPr>
          <w:color w:val="auto"/>
        </w:rPr>
        <w:t>Please label and list the supporting information (drawings, photographs, etc.) you are including with your application. Attach a separate document if necessary. Email attachments should not exceed file size of 20 MB.</w:t>
      </w:r>
    </w:p>
    <w:tbl>
      <w:tblPr>
        <w:tblStyle w:val="TableGrid"/>
        <w:tblW w:w="0" w:type="auto"/>
        <w:tblLook w:val="04A0" w:firstRow="1" w:lastRow="0" w:firstColumn="1" w:lastColumn="0" w:noHBand="0" w:noVBand="1"/>
      </w:tblPr>
      <w:tblGrid>
        <w:gridCol w:w="10456"/>
      </w:tblGrid>
      <w:tr w:rsidR="006C6D29" w14:paraId="7F77F8C8" w14:textId="77777777" w:rsidTr="00F86A0B">
        <w:tc>
          <w:tcPr>
            <w:tcW w:w="10456" w:type="dxa"/>
            <w:shd w:val="clear" w:color="auto" w:fill="F2F2F2" w:themeFill="background1" w:themeFillShade="F2"/>
          </w:tcPr>
          <w:p w14:paraId="67987A43" w14:textId="77777777" w:rsidR="006C6D29" w:rsidRDefault="007154F8" w:rsidP="00F86A0B">
            <w:pPr>
              <w:rPr>
                <w:rFonts w:eastAsia="Arial"/>
                <w:color w:val="000000" w:themeColor="text1"/>
              </w:rPr>
            </w:pPr>
            <w:r>
              <w:rPr>
                <w:rFonts w:eastAsia="Arial"/>
                <w:color w:val="000000" w:themeColor="text1"/>
              </w:rPr>
              <w:t>22</w:t>
            </w:r>
            <w:r w:rsidR="006C6D29">
              <w:rPr>
                <w:rFonts w:eastAsia="Arial"/>
                <w:color w:val="000000" w:themeColor="text1"/>
              </w:rPr>
              <w:t>.</w:t>
            </w:r>
            <w:r w:rsidR="006C6D29" w:rsidRPr="006C6D29">
              <w:rPr>
                <w:rFonts w:eastAsia="Arial"/>
                <w:color w:val="000000" w:themeColor="text1"/>
              </w:rPr>
              <w:t xml:space="preserve"> Give an overview of your proposed project, including a brief description of the current state of the site and the expected biodiversity value after your project has been completed. (</w:t>
            </w:r>
            <w:proofErr w:type="gramStart"/>
            <w:r w:rsidR="006C6D29" w:rsidRPr="006C6D29">
              <w:rPr>
                <w:rFonts w:eastAsia="Arial"/>
                <w:color w:val="000000" w:themeColor="text1"/>
              </w:rPr>
              <w:t>max</w:t>
            </w:r>
            <w:proofErr w:type="gramEnd"/>
            <w:r w:rsidR="006C6D29" w:rsidRPr="006C6D29">
              <w:rPr>
                <w:rFonts w:eastAsia="Arial"/>
                <w:color w:val="000000" w:themeColor="text1"/>
              </w:rPr>
              <w:t xml:space="preserve"> 200 words)</w:t>
            </w:r>
          </w:p>
          <w:p w14:paraId="5E7667C6" w14:textId="6B52EE9A" w:rsidR="00004AD5" w:rsidRDefault="00004AD5" w:rsidP="00F86A0B">
            <w:pPr>
              <w:rPr>
                <w:rFonts w:eastAsia="Arial"/>
                <w:color w:val="000000" w:themeColor="text1"/>
              </w:rPr>
            </w:pPr>
          </w:p>
        </w:tc>
      </w:tr>
      <w:tr w:rsidR="006C6D29" w14:paraId="16E63D04" w14:textId="77777777" w:rsidTr="00F86A0B">
        <w:tc>
          <w:tcPr>
            <w:tcW w:w="10456" w:type="dxa"/>
          </w:tcPr>
          <w:p w14:paraId="38901967" w14:textId="55C7529F" w:rsidR="006C6D29" w:rsidRDefault="006C6D29" w:rsidP="00F86A0B">
            <w:pPr>
              <w:rPr>
                <w:rFonts w:eastAsia="Arial"/>
                <w:color w:val="000000" w:themeColor="text1"/>
              </w:rPr>
            </w:pPr>
          </w:p>
          <w:p w14:paraId="5AB96EAF" w14:textId="4C0A8C94" w:rsidR="00004AD5" w:rsidRDefault="00004AD5" w:rsidP="00F86A0B">
            <w:pPr>
              <w:rPr>
                <w:rFonts w:eastAsia="Arial"/>
                <w:color w:val="000000" w:themeColor="text1"/>
              </w:rPr>
            </w:pPr>
          </w:p>
          <w:p w14:paraId="4BBFEDCB" w14:textId="77777777" w:rsidR="00004AD5" w:rsidRDefault="00004AD5" w:rsidP="00F86A0B">
            <w:pPr>
              <w:rPr>
                <w:rFonts w:eastAsia="Arial"/>
                <w:color w:val="000000" w:themeColor="text1"/>
              </w:rPr>
            </w:pPr>
          </w:p>
          <w:p w14:paraId="0B2B4AEE" w14:textId="77777777" w:rsidR="006C6D29" w:rsidRDefault="006C6D29" w:rsidP="00F86A0B">
            <w:pPr>
              <w:rPr>
                <w:rFonts w:eastAsia="Arial"/>
                <w:color w:val="000000" w:themeColor="text1"/>
              </w:rPr>
            </w:pPr>
          </w:p>
        </w:tc>
      </w:tr>
    </w:tbl>
    <w:p w14:paraId="796D5E58" w14:textId="2528ADC3"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7851AA88" w14:textId="77777777" w:rsidTr="00F86A0B">
        <w:tc>
          <w:tcPr>
            <w:tcW w:w="10456" w:type="dxa"/>
            <w:shd w:val="clear" w:color="auto" w:fill="F2F2F2" w:themeFill="background1" w:themeFillShade="F2"/>
          </w:tcPr>
          <w:p w14:paraId="48A441C2" w14:textId="77777777" w:rsidR="006C6D29" w:rsidRDefault="007154F8" w:rsidP="006C6D29">
            <w:pPr>
              <w:rPr>
                <w:rFonts w:eastAsia="Arial"/>
                <w:color w:val="000000" w:themeColor="text1"/>
              </w:rPr>
            </w:pPr>
            <w:r>
              <w:rPr>
                <w:rFonts w:eastAsia="Arial"/>
                <w:color w:val="000000" w:themeColor="text1"/>
              </w:rPr>
              <w:t>23</w:t>
            </w:r>
            <w:r w:rsidR="006C6D29">
              <w:rPr>
                <w:rFonts w:eastAsia="Arial"/>
                <w:color w:val="000000" w:themeColor="text1"/>
              </w:rPr>
              <w:t>.</w:t>
            </w:r>
            <w:r w:rsidR="006C6D29" w:rsidRPr="006C6D29">
              <w:rPr>
                <w:rFonts w:eastAsia="Arial"/>
                <w:color w:val="000000" w:themeColor="text1"/>
              </w:rPr>
              <w:t xml:space="preserve"> Why does your project need to happen? (</w:t>
            </w:r>
            <w:proofErr w:type="gramStart"/>
            <w:r w:rsidR="006C6D29" w:rsidRPr="006C6D29">
              <w:rPr>
                <w:rFonts w:eastAsia="Arial"/>
                <w:color w:val="000000" w:themeColor="text1"/>
              </w:rPr>
              <w:t>max</w:t>
            </w:r>
            <w:proofErr w:type="gramEnd"/>
            <w:r w:rsidR="006C6D29" w:rsidRPr="006C6D29">
              <w:rPr>
                <w:rFonts w:eastAsia="Arial"/>
                <w:color w:val="000000" w:themeColor="text1"/>
              </w:rPr>
              <w:t xml:space="preserve"> 100 words)</w:t>
            </w:r>
          </w:p>
          <w:p w14:paraId="32CCDD47" w14:textId="5F9740F8" w:rsidR="00004AD5" w:rsidRDefault="00004AD5" w:rsidP="006C6D29">
            <w:pPr>
              <w:rPr>
                <w:rFonts w:eastAsia="Arial"/>
                <w:color w:val="000000" w:themeColor="text1"/>
              </w:rPr>
            </w:pPr>
          </w:p>
        </w:tc>
      </w:tr>
      <w:tr w:rsidR="006C6D29" w14:paraId="0DB410AD" w14:textId="77777777" w:rsidTr="00F86A0B">
        <w:tc>
          <w:tcPr>
            <w:tcW w:w="10456" w:type="dxa"/>
          </w:tcPr>
          <w:p w14:paraId="70081705" w14:textId="7AE2E76C" w:rsidR="006C6D29" w:rsidRDefault="006C6D29" w:rsidP="00F86A0B">
            <w:pPr>
              <w:rPr>
                <w:rFonts w:eastAsia="Arial"/>
                <w:color w:val="000000" w:themeColor="text1"/>
              </w:rPr>
            </w:pPr>
          </w:p>
          <w:p w14:paraId="6DD50AC6" w14:textId="2D907910" w:rsidR="00004AD5" w:rsidRDefault="00004AD5" w:rsidP="00F86A0B">
            <w:pPr>
              <w:rPr>
                <w:rFonts w:eastAsia="Arial"/>
                <w:color w:val="000000" w:themeColor="text1"/>
              </w:rPr>
            </w:pPr>
          </w:p>
          <w:p w14:paraId="1A812A50" w14:textId="77777777" w:rsidR="00004AD5" w:rsidRDefault="00004AD5" w:rsidP="00F86A0B">
            <w:pPr>
              <w:rPr>
                <w:rFonts w:eastAsia="Arial"/>
                <w:color w:val="000000" w:themeColor="text1"/>
              </w:rPr>
            </w:pPr>
          </w:p>
          <w:p w14:paraId="0167FF26" w14:textId="77777777" w:rsidR="006C6D29" w:rsidRDefault="006C6D29" w:rsidP="00F86A0B">
            <w:pPr>
              <w:rPr>
                <w:rFonts w:eastAsia="Arial"/>
                <w:color w:val="000000" w:themeColor="text1"/>
              </w:rPr>
            </w:pPr>
          </w:p>
        </w:tc>
      </w:tr>
    </w:tbl>
    <w:p w14:paraId="0A66B0EA"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310041E2" w14:textId="77777777" w:rsidTr="00F86A0B">
        <w:tc>
          <w:tcPr>
            <w:tcW w:w="10456" w:type="dxa"/>
            <w:shd w:val="clear" w:color="auto" w:fill="F2F2F2" w:themeFill="background1" w:themeFillShade="F2"/>
          </w:tcPr>
          <w:p w14:paraId="014C57B3" w14:textId="77777777" w:rsidR="006C6D29" w:rsidRDefault="007154F8" w:rsidP="00F86A0B">
            <w:pPr>
              <w:rPr>
                <w:rFonts w:eastAsia="Arial"/>
                <w:color w:val="000000" w:themeColor="text1"/>
              </w:rPr>
            </w:pPr>
            <w:r>
              <w:rPr>
                <w:rFonts w:eastAsia="Arial"/>
                <w:color w:val="000000" w:themeColor="text1"/>
              </w:rPr>
              <w:t>24</w:t>
            </w:r>
            <w:r w:rsidR="006C6D29">
              <w:rPr>
                <w:rFonts w:eastAsia="Arial"/>
                <w:color w:val="000000" w:themeColor="text1"/>
              </w:rPr>
              <w:t>.</w:t>
            </w:r>
            <w:r w:rsidR="006C6D29" w:rsidRPr="006C6D29">
              <w:rPr>
                <w:rFonts w:eastAsia="Arial"/>
                <w:color w:val="000000" w:themeColor="text1"/>
              </w:rPr>
              <w:t xml:space="preserve"> What positive benefits do you expect your project will bring to the local community? For example, health, educational, social benefits (max 200 words)</w:t>
            </w:r>
          </w:p>
          <w:p w14:paraId="61E889ED" w14:textId="607B9D3F" w:rsidR="00004AD5" w:rsidRDefault="00004AD5" w:rsidP="00F86A0B">
            <w:pPr>
              <w:rPr>
                <w:rFonts w:eastAsia="Arial"/>
                <w:color w:val="000000" w:themeColor="text1"/>
              </w:rPr>
            </w:pPr>
          </w:p>
        </w:tc>
      </w:tr>
      <w:tr w:rsidR="006C6D29" w14:paraId="4466CE2E" w14:textId="77777777" w:rsidTr="00F86A0B">
        <w:tc>
          <w:tcPr>
            <w:tcW w:w="10456" w:type="dxa"/>
          </w:tcPr>
          <w:p w14:paraId="71EC4D72" w14:textId="3DAB631E" w:rsidR="006C6D29" w:rsidRDefault="006C6D29" w:rsidP="00F86A0B">
            <w:pPr>
              <w:rPr>
                <w:rFonts w:eastAsia="Arial"/>
                <w:color w:val="000000" w:themeColor="text1"/>
              </w:rPr>
            </w:pPr>
          </w:p>
          <w:p w14:paraId="73064685" w14:textId="02B7C93A" w:rsidR="00004AD5" w:rsidRDefault="00004AD5" w:rsidP="00F86A0B">
            <w:pPr>
              <w:rPr>
                <w:rFonts w:eastAsia="Arial"/>
                <w:color w:val="000000" w:themeColor="text1"/>
              </w:rPr>
            </w:pPr>
          </w:p>
          <w:p w14:paraId="5FAF6281" w14:textId="77777777" w:rsidR="00004AD5" w:rsidRDefault="00004AD5" w:rsidP="00F86A0B">
            <w:pPr>
              <w:rPr>
                <w:rFonts w:eastAsia="Arial"/>
                <w:color w:val="000000" w:themeColor="text1"/>
              </w:rPr>
            </w:pPr>
          </w:p>
          <w:p w14:paraId="11640029" w14:textId="77777777" w:rsidR="006C6D29" w:rsidRDefault="006C6D29" w:rsidP="00F86A0B">
            <w:pPr>
              <w:rPr>
                <w:rFonts w:eastAsia="Arial"/>
                <w:color w:val="000000" w:themeColor="text1"/>
              </w:rPr>
            </w:pPr>
          </w:p>
        </w:tc>
      </w:tr>
    </w:tbl>
    <w:p w14:paraId="5E9D39A5" w14:textId="6226499E" w:rsid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512577BB" w14:textId="77777777" w:rsidTr="00F86A0B">
        <w:tc>
          <w:tcPr>
            <w:tcW w:w="10456" w:type="dxa"/>
            <w:shd w:val="clear" w:color="auto" w:fill="F2F2F2" w:themeFill="background1" w:themeFillShade="F2"/>
          </w:tcPr>
          <w:p w14:paraId="22EC881F" w14:textId="77777777" w:rsidR="006C6D29" w:rsidRDefault="007154F8" w:rsidP="00F86A0B">
            <w:pPr>
              <w:rPr>
                <w:rFonts w:eastAsia="Arial"/>
                <w:color w:val="000000" w:themeColor="text1"/>
              </w:rPr>
            </w:pPr>
            <w:r>
              <w:rPr>
                <w:rFonts w:eastAsia="Arial"/>
                <w:color w:val="000000" w:themeColor="text1"/>
              </w:rPr>
              <w:t>25</w:t>
            </w:r>
            <w:r w:rsidR="006C6D29">
              <w:rPr>
                <w:rFonts w:eastAsia="Arial"/>
                <w:color w:val="000000" w:themeColor="text1"/>
              </w:rPr>
              <w:t xml:space="preserve">. </w:t>
            </w:r>
            <w:r w:rsidR="006C6D29" w:rsidRPr="006C6D29">
              <w:rPr>
                <w:rFonts w:eastAsia="Arial"/>
                <w:color w:val="000000" w:themeColor="text1"/>
              </w:rPr>
              <w:t>Aside from biodiversity outcomes, what other environmental benefits do you expect your project to bring? For example, improved air quality, adaptation to climate change, reduced l</w:t>
            </w:r>
            <w:r w:rsidR="006C6D29">
              <w:rPr>
                <w:rFonts w:eastAsia="Arial"/>
                <w:color w:val="000000" w:themeColor="text1"/>
              </w:rPr>
              <w:t>ocal flood risk (max 200 words)</w:t>
            </w:r>
          </w:p>
          <w:p w14:paraId="2E92CF3F" w14:textId="68CD3163" w:rsidR="00004AD5" w:rsidRDefault="00004AD5" w:rsidP="00F86A0B">
            <w:pPr>
              <w:rPr>
                <w:rFonts w:eastAsia="Arial"/>
                <w:color w:val="000000" w:themeColor="text1"/>
              </w:rPr>
            </w:pPr>
          </w:p>
        </w:tc>
      </w:tr>
      <w:tr w:rsidR="006C6D29" w14:paraId="0696F004" w14:textId="77777777" w:rsidTr="00F86A0B">
        <w:tc>
          <w:tcPr>
            <w:tcW w:w="10456" w:type="dxa"/>
          </w:tcPr>
          <w:p w14:paraId="256F2497" w14:textId="7213EEC3" w:rsidR="006C6D29" w:rsidRDefault="006C6D29" w:rsidP="00F86A0B">
            <w:pPr>
              <w:rPr>
                <w:rFonts w:eastAsia="Arial"/>
                <w:color w:val="000000" w:themeColor="text1"/>
              </w:rPr>
            </w:pPr>
          </w:p>
          <w:p w14:paraId="01BBB411" w14:textId="032F2730" w:rsidR="00004AD5" w:rsidRDefault="00004AD5" w:rsidP="00F86A0B">
            <w:pPr>
              <w:rPr>
                <w:rFonts w:eastAsia="Arial"/>
                <w:color w:val="000000" w:themeColor="text1"/>
              </w:rPr>
            </w:pPr>
          </w:p>
          <w:p w14:paraId="42FF1A1B" w14:textId="77777777" w:rsidR="00004AD5" w:rsidRDefault="00004AD5" w:rsidP="00F86A0B">
            <w:pPr>
              <w:rPr>
                <w:rFonts w:eastAsia="Arial"/>
                <w:color w:val="000000" w:themeColor="text1"/>
              </w:rPr>
            </w:pPr>
          </w:p>
          <w:p w14:paraId="33DB7EA9" w14:textId="77777777" w:rsidR="006C6D29" w:rsidRDefault="006C6D29" w:rsidP="00F86A0B">
            <w:pPr>
              <w:rPr>
                <w:rFonts w:eastAsia="Arial"/>
                <w:color w:val="000000" w:themeColor="text1"/>
              </w:rPr>
            </w:pPr>
          </w:p>
        </w:tc>
      </w:tr>
    </w:tbl>
    <w:p w14:paraId="71E30DBC"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6D5BA6A3" w14:textId="77777777" w:rsidTr="00F86A0B">
        <w:tc>
          <w:tcPr>
            <w:tcW w:w="10456" w:type="dxa"/>
            <w:shd w:val="clear" w:color="auto" w:fill="F2F2F2" w:themeFill="background1" w:themeFillShade="F2"/>
          </w:tcPr>
          <w:p w14:paraId="7963236C" w14:textId="77777777" w:rsidR="006C6D29" w:rsidRDefault="007154F8" w:rsidP="00F86A0B">
            <w:pPr>
              <w:rPr>
                <w:rFonts w:eastAsia="Arial"/>
                <w:color w:val="000000" w:themeColor="text1"/>
              </w:rPr>
            </w:pPr>
            <w:r>
              <w:rPr>
                <w:rFonts w:eastAsia="Arial"/>
                <w:color w:val="000000" w:themeColor="text1"/>
              </w:rPr>
              <w:t>26</w:t>
            </w:r>
            <w:r w:rsidR="006C6D29">
              <w:rPr>
                <w:rFonts w:eastAsia="Arial"/>
                <w:color w:val="000000" w:themeColor="text1"/>
              </w:rPr>
              <w:t xml:space="preserve">. </w:t>
            </w:r>
            <w:r w:rsidR="006C6D29" w:rsidRPr="006C6D29">
              <w:rPr>
                <w:rFonts w:eastAsia="Arial"/>
                <w:color w:val="000000" w:themeColor="text1"/>
              </w:rPr>
              <w:t>What work have you done so far to understand the need for your project and prepare to deliver? For example, any consultation with stakeholders, site surveys, developed any designs or agreed any partnerships (max 100 words)</w:t>
            </w:r>
          </w:p>
          <w:p w14:paraId="1C40647C" w14:textId="06A81610" w:rsidR="00004AD5" w:rsidRDefault="00004AD5" w:rsidP="00F86A0B">
            <w:pPr>
              <w:rPr>
                <w:rFonts w:eastAsia="Arial"/>
                <w:color w:val="000000" w:themeColor="text1"/>
              </w:rPr>
            </w:pPr>
          </w:p>
        </w:tc>
      </w:tr>
      <w:tr w:rsidR="006C6D29" w14:paraId="12F3258A" w14:textId="77777777" w:rsidTr="00F86A0B">
        <w:tc>
          <w:tcPr>
            <w:tcW w:w="10456" w:type="dxa"/>
          </w:tcPr>
          <w:p w14:paraId="7014A0E4" w14:textId="77777777" w:rsidR="006C6D29" w:rsidRDefault="006C6D29" w:rsidP="00F86A0B">
            <w:pPr>
              <w:rPr>
                <w:rFonts w:eastAsia="Arial"/>
                <w:color w:val="000000" w:themeColor="text1"/>
              </w:rPr>
            </w:pPr>
          </w:p>
          <w:p w14:paraId="59114229" w14:textId="77777777" w:rsidR="006C6D29" w:rsidRDefault="006C6D29" w:rsidP="00F86A0B">
            <w:pPr>
              <w:rPr>
                <w:rFonts w:eastAsia="Arial"/>
                <w:color w:val="000000" w:themeColor="text1"/>
              </w:rPr>
            </w:pPr>
          </w:p>
          <w:p w14:paraId="30BBCB6C" w14:textId="77777777" w:rsidR="00004AD5" w:rsidRDefault="00004AD5" w:rsidP="00F86A0B">
            <w:pPr>
              <w:rPr>
                <w:rFonts w:eastAsia="Arial"/>
                <w:color w:val="000000" w:themeColor="text1"/>
              </w:rPr>
            </w:pPr>
          </w:p>
          <w:p w14:paraId="626D3766" w14:textId="06241164" w:rsidR="00004AD5" w:rsidRDefault="00004AD5" w:rsidP="00F86A0B">
            <w:pPr>
              <w:rPr>
                <w:rFonts w:eastAsia="Arial"/>
                <w:color w:val="000000" w:themeColor="text1"/>
              </w:rPr>
            </w:pPr>
          </w:p>
        </w:tc>
      </w:tr>
    </w:tbl>
    <w:p w14:paraId="73CFFCC9"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792B4342" w14:textId="77777777" w:rsidTr="00F86A0B">
        <w:tc>
          <w:tcPr>
            <w:tcW w:w="10456" w:type="dxa"/>
            <w:shd w:val="clear" w:color="auto" w:fill="F2F2F2" w:themeFill="background1" w:themeFillShade="F2"/>
          </w:tcPr>
          <w:p w14:paraId="4D2B0693" w14:textId="77777777" w:rsidR="00004AD5" w:rsidRDefault="007154F8" w:rsidP="00F86A0B">
            <w:pPr>
              <w:rPr>
                <w:rFonts w:eastAsia="Arial"/>
                <w:color w:val="000000" w:themeColor="text1"/>
              </w:rPr>
            </w:pPr>
            <w:r>
              <w:rPr>
                <w:rFonts w:eastAsia="Arial"/>
                <w:color w:val="000000" w:themeColor="text1"/>
              </w:rPr>
              <w:t>27</w:t>
            </w:r>
            <w:r w:rsidR="006C6D29">
              <w:rPr>
                <w:rFonts w:eastAsia="Arial"/>
                <w:color w:val="000000" w:themeColor="text1"/>
              </w:rPr>
              <w:t xml:space="preserve">. </w:t>
            </w:r>
            <w:r w:rsidR="006C6D29" w:rsidRPr="006C6D29">
              <w:rPr>
                <w:rFonts w:eastAsia="Arial"/>
                <w:color w:val="000000" w:themeColor="text1"/>
              </w:rPr>
              <w:t>What is the long-term maintenance plan for this project? (</w:t>
            </w:r>
            <w:proofErr w:type="gramStart"/>
            <w:r w:rsidR="00004AD5">
              <w:rPr>
                <w:rFonts w:eastAsia="Arial"/>
                <w:color w:val="000000" w:themeColor="text1"/>
              </w:rPr>
              <w:t>max</w:t>
            </w:r>
            <w:proofErr w:type="gramEnd"/>
            <w:r w:rsidR="00004AD5">
              <w:rPr>
                <w:rFonts w:eastAsia="Arial"/>
                <w:color w:val="000000" w:themeColor="text1"/>
              </w:rPr>
              <w:t xml:space="preserve"> </w:t>
            </w:r>
            <w:r w:rsidR="006C6D29" w:rsidRPr="006C6D29">
              <w:rPr>
                <w:rFonts w:eastAsia="Arial"/>
                <w:color w:val="000000" w:themeColor="text1"/>
              </w:rPr>
              <w:t>150 words)</w:t>
            </w:r>
            <w:r w:rsidR="006C6D29">
              <w:rPr>
                <w:rFonts w:eastAsia="Arial"/>
                <w:color w:val="000000" w:themeColor="text1"/>
              </w:rPr>
              <w:t>.</w:t>
            </w:r>
            <w:r w:rsidR="006C6D29" w:rsidRPr="006C6D29">
              <w:rPr>
                <w:rFonts w:eastAsia="Arial"/>
                <w:color w:val="000000" w:themeColor="text1"/>
              </w:rPr>
              <w:t xml:space="preserve"> Please attach a letter of support from the person responsible for maintenance if you have </w:t>
            </w:r>
            <w:proofErr w:type="gramStart"/>
            <w:r w:rsidR="006C6D29" w:rsidRPr="006C6D29">
              <w:rPr>
                <w:rFonts w:eastAsia="Arial"/>
                <w:color w:val="000000" w:themeColor="text1"/>
              </w:rPr>
              <w:t>this</w:t>
            </w:r>
            <w:proofErr w:type="gramEnd"/>
          </w:p>
          <w:p w14:paraId="43BE5E0F" w14:textId="417F56A0" w:rsidR="006C6D29" w:rsidRDefault="006C6D29" w:rsidP="00F86A0B">
            <w:pPr>
              <w:rPr>
                <w:rFonts w:eastAsia="Arial"/>
                <w:color w:val="000000" w:themeColor="text1"/>
              </w:rPr>
            </w:pPr>
          </w:p>
        </w:tc>
      </w:tr>
      <w:tr w:rsidR="006C6D29" w14:paraId="4E44C2AA" w14:textId="77777777" w:rsidTr="00F86A0B">
        <w:tc>
          <w:tcPr>
            <w:tcW w:w="10456" w:type="dxa"/>
          </w:tcPr>
          <w:p w14:paraId="0BC024B4" w14:textId="36C6056C" w:rsidR="006C6D29" w:rsidRDefault="006C6D29" w:rsidP="00F86A0B">
            <w:pPr>
              <w:rPr>
                <w:rFonts w:eastAsia="Arial"/>
                <w:color w:val="000000" w:themeColor="text1"/>
              </w:rPr>
            </w:pPr>
          </w:p>
          <w:p w14:paraId="65CAD487" w14:textId="7B1C26F7" w:rsidR="00004AD5" w:rsidRDefault="00004AD5" w:rsidP="00F86A0B">
            <w:pPr>
              <w:rPr>
                <w:rFonts w:eastAsia="Arial"/>
                <w:color w:val="000000" w:themeColor="text1"/>
              </w:rPr>
            </w:pPr>
          </w:p>
          <w:p w14:paraId="020FBBE8" w14:textId="77777777" w:rsidR="00004AD5" w:rsidRDefault="00004AD5" w:rsidP="00F86A0B">
            <w:pPr>
              <w:rPr>
                <w:rFonts w:eastAsia="Arial"/>
                <w:color w:val="000000" w:themeColor="text1"/>
              </w:rPr>
            </w:pPr>
          </w:p>
          <w:p w14:paraId="654CCC41" w14:textId="77777777" w:rsidR="006C6D29" w:rsidRDefault="006C6D29" w:rsidP="00F86A0B">
            <w:pPr>
              <w:rPr>
                <w:rFonts w:eastAsia="Arial"/>
                <w:color w:val="000000" w:themeColor="text1"/>
              </w:rPr>
            </w:pPr>
          </w:p>
        </w:tc>
      </w:tr>
    </w:tbl>
    <w:p w14:paraId="5CE99B86"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1BA40EC2" w14:textId="77777777" w:rsidTr="00F86A0B">
        <w:tc>
          <w:tcPr>
            <w:tcW w:w="10456" w:type="dxa"/>
            <w:shd w:val="clear" w:color="auto" w:fill="F2F2F2" w:themeFill="background1" w:themeFillShade="F2"/>
          </w:tcPr>
          <w:p w14:paraId="62900932" w14:textId="77777777" w:rsidR="006C6D29" w:rsidRDefault="007154F8" w:rsidP="00004AD5">
            <w:pPr>
              <w:rPr>
                <w:rFonts w:eastAsia="Arial"/>
                <w:color w:val="000000" w:themeColor="text1"/>
              </w:rPr>
            </w:pPr>
            <w:r>
              <w:rPr>
                <w:rFonts w:eastAsia="Arial"/>
                <w:color w:val="000000" w:themeColor="text1"/>
              </w:rPr>
              <w:t>28</w:t>
            </w:r>
            <w:r w:rsidR="006C6D29">
              <w:rPr>
                <w:rFonts w:eastAsia="Arial"/>
                <w:color w:val="000000" w:themeColor="text1"/>
              </w:rPr>
              <w:t xml:space="preserve">. </w:t>
            </w:r>
            <w:r w:rsidR="006C6D29" w:rsidRPr="006C6D29">
              <w:rPr>
                <w:rFonts w:eastAsia="Arial"/>
                <w:color w:val="000000" w:themeColor="text1"/>
              </w:rPr>
              <w:t>What are the key milestones and timelines for this project? Please complete the timetable</w:t>
            </w:r>
            <w:r w:rsidR="00004AD5">
              <w:rPr>
                <w:rFonts w:eastAsia="Arial"/>
                <w:color w:val="000000" w:themeColor="text1"/>
              </w:rPr>
              <w:t xml:space="preserve"> below</w:t>
            </w:r>
            <w:r w:rsidR="006C6D29" w:rsidRPr="006C6D29">
              <w:rPr>
                <w:rFonts w:eastAsia="Arial"/>
                <w:color w:val="000000" w:themeColor="text1"/>
              </w:rPr>
              <w:t>, adding extra rows as necessary. Alternatively, you can provide your project timetable as an attachment (please ensure it shows the final project completion date).</w:t>
            </w:r>
          </w:p>
          <w:p w14:paraId="3EECC08F" w14:textId="64EC9153" w:rsidR="00004AD5" w:rsidRDefault="00004AD5" w:rsidP="00004AD5">
            <w:pPr>
              <w:rPr>
                <w:rFonts w:eastAsia="Arial"/>
                <w:color w:val="000000" w:themeColor="text1"/>
              </w:rPr>
            </w:pPr>
          </w:p>
        </w:tc>
      </w:tr>
    </w:tbl>
    <w:tbl>
      <w:tblPr>
        <w:tblStyle w:val="TableGrid1"/>
        <w:tblW w:w="10485" w:type="dxa"/>
        <w:tblLayout w:type="fixed"/>
        <w:tblLook w:val="06A0" w:firstRow="1" w:lastRow="0" w:firstColumn="1" w:lastColumn="0" w:noHBand="1" w:noVBand="1"/>
      </w:tblPr>
      <w:tblGrid>
        <w:gridCol w:w="5098"/>
        <w:gridCol w:w="5387"/>
      </w:tblGrid>
      <w:tr w:rsidR="006C6D29" w14:paraId="7415824E" w14:textId="77777777" w:rsidTr="006C6D29">
        <w:trPr>
          <w:trHeight w:val="300"/>
        </w:trPr>
        <w:tc>
          <w:tcPr>
            <w:tcW w:w="5098" w:type="dxa"/>
          </w:tcPr>
          <w:p w14:paraId="5A4A16FA" w14:textId="77777777" w:rsidR="006C6D29" w:rsidRPr="006C6D29" w:rsidRDefault="006C6D29" w:rsidP="00F86A0B">
            <w:pPr>
              <w:rPr>
                <w:i/>
              </w:rPr>
            </w:pPr>
            <w:r w:rsidRPr="006C6D29">
              <w:rPr>
                <w:i/>
              </w:rPr>
              <w:t>Project task / milestone</w:t>
            </w:r>
          </w:p>
        </w:tc>
        <w:tc>
          <w:tcPr>
            <w:tcW w:w="5387" w:type="dxa"/>
          </w:tcPr>
          <w:p w14:paraId="67604A76" w14:textId="77777777" w:rsidR="006C6D29" w:rsidRPr="006C6D29" w:rsidRDefault="006C6D29" w:rsidP="00F86A0B">
            <w:pPr>
              <w:rPr>
                <w:i/>
              </w:rPr>
            </w:pPr>
            <w:r w:rsidRPr="006C6D29">
              <w:rPr>
                <w:i/>
              </w:rPr>
              <w:t>Date(s)</w:t>
            </w:r>
          </w:p>
        </w:tc>
      </w:tr>
      <w:tr w:rsidR="006C6D29" w14:paraId="540E48F4" w14:textId="77777777" w:rsidTr="006C6D29">
        <w:trPr>
          <w:trHeight w:val="300"/>
        </w:trPr>
        <w:tc>
          <w:tcPr>
            <w:tcW w:w="5098" w:type="dxa"/>
          </w:tcPr>
          <w:p w14:paraId="7834EAAF" w14:textId="77777777" w:rsidR="006C6D29" w:rsidRDefault="006C6D29" w:rsidP="00F86A0B"/>
        </w:tc>
        <w:tc>
          <w:tcPr>
            <w:tcW w:w="5387" w:type="dxa"/>
          </w:tcPr>
          <w:p w14:paraId="211C41A0" w14:textId="77777777" w:rsidR="006C6D29" w:rsidRDefault="006C6D29" w:rsidP="00F86A0B"/>
        </w:tc>
      </w:tr>
      <w:tr w:rsidR="006C6D29" w14:paraId="111C1C26" w14:textId="77777777" w:rsidTr="006C6D29">
        <w:trPr>
          <w:trHeight w:val="300"/>
        </w:trPr>
        <w:tc>
          <w:tcPr>
            <w:tcW w:w="5098" w:type="dxa"/>
          </w:tcPr>
          <w:p w14:paraId="43118A76" w14:textId="77777777" w:rsidR="006C6D29" w:rsidRDefault="006C6D29" w:rsidP="00F86A0B"/>
        </w:tc>
        <w:tc>
          <w:tcPr>
            <w:tcW w:w="5387" w:type="dxa"/>
          </w:tcPr>
          <w:p w14:paraId="12F9B832" w14:textId="77777777" w:rsidR="006C6D29" w:rsidRDefault="006C6D29" w:rsidP="00F86A0B"/>
        </w:tc>
      </w:tr>
      <w:tr w:rsidR="006C6D29" w14:paraId="640EEDE2" w14:textId="77777777" w:rsidTr="006C6D29">
        <w:trPr>
          <w:trHeight w:val="300"/>
        </w:trPr>
        <w:tc>
          <w:tcPr>
            <w:tcW w:w="5098" w:type="dxa"/>
          </w:tcPr>
          <w:p w14:paraId="7E70AA4E" w14:textId="77777777" w:rsidR="006C6D29" w:rsidRDefault="006C6D29" w:rsidP="00F86A0B"/>
        </w:tc>
        <w:tc>
          <w:tcPr>
            <w:tcW w:w="5387" w:type="dxa"/>
          </w:tcPr>
          <w:p w14:paraId="43425DA2" w14:textId="77777777" w:rsidR="006C6D29" w:rsidRDefault="006C6D29" w:rsidP="00F86A0B"/>
        </w:tc>
      </w:tr>
      <w:tr w:rsidR="006C6D29" w14:paraId="129E9F6A" w14:textId="77777777" w:rsidTr="006C6D29">
        <w:trPr>
          <w:trHeight w:val="300"/>
        </w:trPr>
        <w:tc>
          <w:tcPr>
            <w:tcW w:w="5098" w:type="dxa"/>
          </w:tcPr>
          <w:p w14:paraId="2BC8F5BB" w14:textId="77777777" w:rsidR="006C6D29" w:rsidRDefault="006C6D29" w:rsidP="00F86A0B"/>
        </w:tc>
        <w:tc>
          <w:tcPr>
            <w:tcW w:w="5387" w:type="dxa"/>
          </w:tcPr>
          <w:p w14:paraId="5787DFB9" w14:textId="77777777" w:rsidR="006C6D29" w:rsidRDefault="006C6D29" w:rsidP="00F86A0B"/>
        </w:tc>
      </w:tr>
      <w:tr w:rsidR="006C6D29" w14:paraId="70A6B32D" w14:textId="77777777" w:rsidTr="006C6D29">
        <w:trPr>
          <w:trHeight w:val="300"/>
        </w:trPr>
        <w:tc>
          <w:tcPr>
            <w:tcW w:w="5098" w:type="dxa"/>
          </w:tcPr>
          <w:p w14:paraId="6A566BDD" w14:textId="77777777" w:rsidR="006C6D29" w:rsidRDefault="006C6D29" w:rsidP="00F86A0B"/>
        </w:tc>
        <w:tc>
          <w:tcPr>
            <w:tcW w:w="5387" w:type="dxa"/>
          </w:tcPr>
          <w:p w14:paraId="1074ECA2" w14:textId="77777777" w:rsidR="006C6D29" w:rsidRDefault="006C6D29" w:rsidP="00F86A0B"/>
        </w:tc>
      </w:tr>
      <w:tr w:rsidR="006C6D29" w14:paraId="749742B9" w14:textId="77777777" w:rsidTr="006C6D29">
        <w:trPr>
          <w:trHeight w:val="300"/>
        </w:trPr>
        <w:tc>
          <w:tcPr>
            <w:tcW w:w="5098" w:type="dxa"/>
          </w:tcPr>
          <w:p w14:paraId="4634CB9E" w14:textId="0F5A5DFE" w:rsidR="006C6D29" w:rsidRPr="006C6D29" w:rsidRDefault="006C6D29" w:rsidP="00F86A0B">
            <w:pPr>
              <w:rPr>
                <w:rFonts w:eastAsia="Arial"/>
                <w:color w:val="000000" w:themeColor="text1"/>
              </w:rPr>
            </w:pPr>
            <w:r>
              <w:rPr>
                <w:rFonts w:eastAsia="Arial"/>
                <w:color w:val="000000" w:themeColor="text1"/>
              </w:rPr>
              <w:t>Project completion date:</w:t>
            </w:r>
            <w:r>
              <w:rPr>
                <w:rFonts w:eastAsia="Arial"/>
                <w:color w:val="000000" w:themeColor="text1"/>
              </w:rPr>
              <w:tab/>
            </w:r>
          </w:p>
        </w:tc>
        <w:tc>
          <w:tcPr>
            <w:tcW w:w="5387" w:type="dxa"/>
          </w:tcPr>
          <w:p w14:paraId="7274596B" w14:textId="77777777" w:rsidR="006C6D29" w:rsidRDefault="006C6D29" w:rsidP="00F86A0B"/>
        </w:tc>
      </w:tr>
    </w:tbl>
    <w:p w14:paraId="130E598D" w14:textId="3CA1FD79"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430ED6BC" w14:textId="77777777" w:rsidTr="00F86A0B">
        <w:tc>
          <w:tcPr>
            <w:tcW w:w="10456" w:type="dxa"/>
            <w:shd w:val="clear" w:color="auto" w:fill="F2F2F2" w:themeFill="background1" w:themeFillShade="F2"/>
          </w:tcPr>
          <w:p w14:paraId="2627EE45" w14:textId="77777777" w:rsidR="006C6D29" w:rsidRDefault="007154F8" w:rsidP="006C6D29">
            <w:pPr>
              <w:rPr>
                <w:rFonts w:eastAsia="Arial"/>
                <w:color w:val="000000" w:themeColor="text1"/>
              </w:rPr>
            </w:pPr>
            <w:r>
              <w:rPr>
                <w:rFonts w:eastAsia="Arial"/>
                <w:color w:val="000000" w:themeColor="text1"/>
              </w:rPr>
              <w:t>29</w:t>
            </w:r>
            <w:r w:rsidR="006C6D29">
              <w:rPr>
                <w:rFonts w:eastAsia="Arial"/>
                <w:color w:val="000000" w:themeColor="text1"/>
              </w:rPr>
              <w:t xml:space="preserve">. </w:t>
            </w:r>
            <w:r w:rsidR="006C6D29" w:rsidRPr="006C6D29">
              <w:rPr>
                <w:rFonts w:eastAsia="Arial"/>
                <w:color w:val="000000" w:themeColor="text1"/>
              </w:rPr>
              <w:t>Please provide an itemised project budget by completing the table below. Add extra rows if necessary. Alternatively, you can provide your project budget as an attachment.</w:t>
            </w:r>
          </w:p>
          <w:p w14:paraId="623C6C2D" w14:textId="09E80C2E" w:rsidR="00004AD5" w:rsidRDefault="00004AD5" w:rsidP="006C6D29">
            <w:pPr>
              <w:rPr>
                <w:rFonts w:eastAsia="Arial"/>
                <w:color w:val="000000" w:themeColor="text1"/>
              </w:rPr>
            </w:pPr>
          </w:p>
        </w:tc>
      </w:tr>
    </w:tbl>
    <w:tbl>
      <w:tblPr>
        <w:tblStyle w:val="TableGrid1"/>
        <w:tblW w:w="10485" w:type="dxa"/>
        <w:tblLayout w:type="fixed"/>
        <w:tblLook w:val="06A0" w:firstRow="1" w:lastRow="0" w:firstColumn="1" w:lastColumn="0" w:noHBand="1" w:noVBand="1"/>
      </w:tblPr>
      <w:tblGrid>
        <w:gridCol w:w="5098"/>
        <w:gridCol w:w="5387"/>
      </w:tblGrid>
      <w:tr w:rsidR="006C6D29" w14:paraId="4EEF876E" w14:textId="77777777" w:rsidTr="00F86A0B">
        <w:trPr>
          <w:trHeight w:val="300"/>
        </w:trPr>
        <w:tc>
          <w:tcPr>
            <w:tcW w:w="5098" w:type="dxa"/>
          </w:tcPr>
          <w:p w14:paraId="2B50C2B7" w14:textId="3B9DDD4A" w:rsidR="006C6D29" w:rsidRPr="006C6D29" w:rsidRDefault="006C6D29" w:rsidP="00F86A0B">
            <w:pPr>
              <w:rPr>
                <w:i/>
              </w:rPr>
            </w:pPr>
            <w:r w:rsidRPr="006C6D29">
              <w:rPr>
                <w:rFonts w:eastAsia="Arial"/>
                <w:i/>
                <w:color w:val="000000" w:themeColor="text1"/>
              </w:rPr>
              <w:t>Item</w:t>
            </w:r>
          </w:p>
        </w:tc>
        <w:tc>
          <w:tcPr>
            <w:tcW w:w="5387" w:type="dxa"/>
          </w:tcPr>
          <w:p w14:paraId="544AA6D8" w14:textId="2DB0F1ED" w:rsidR="006C6D29" w:rsidRPr="006C6D29" w:rsidRDefault="006C6D29" w:rsidP="00F86A0B">
            <w:pPr>
              <w:rPr>
                <w:i/>
              </w:rPr>
            </w:pPr>
            <w:r w:rsidRPr="006C6D29">
              <w:rPr>
                <w:i/>
              </w:rPr>
              <w:t>Cost</w:t>
            </w:r>
          </w:p>
        </w:tc>
      </w:tr>
      <w:tr w:rsidR="006C6D29" w14:paraId="1A5E4630" w14:textId="77777777" w:rsidTr="00F86A0B">
        <w:trPr>
          <w:trHeight w:val="300"/>
        </w:trPr>
        <w:tc>
          <w:tcPr>
            <w:tcW w:w="5098" w:type="dxa"/>
          </w:tcPr>
          <w:p w14:paraId="562B746E" w14:textId="77777777" w:rsidR="006C6D29" w:rsidRDefault="006C6D29" w:rsidP="00F86A0B"/>
        </w:tc>
        <w:tc>
          <w:tcPr>
            <w:tcW w:w="5387" w:type="dxa"/>
          </w:tcPr>
          <w:p w14:paraId="5C1E8842" w14:textId="77777777" w:rsidR="006C6D29" w:rsidRDefault="006C6D29" w:rsidP="00F86A0B"/>
        </w:tc>
      </w:tr>
      <w:tr w:rsidR="006C6D29" w14:paraId="6F999846" w14:textId="77777777" w:rsidTr="00F86A0B">
        <w:trPr>
          <w:trHeight w:val="300"/>
        </w:trPr>
        <w:tc>
          <w:tcPr>
            <w:tcW w:w="5098" w:type="dxa"/>
          </w:tcPr>
          <w:p w14:paraId="2DB75CBB" w14:textId="77777777" w:rsidR="006C6D29" w:rsidRDefault="006C6D29" w:rsidP="00F86A0B"/>
        </w:tc>
        <w:tc>
          <w:tcPr>
            <w:tcW w:w="5387" w:type="dxa"/>
          </w:tcPr>
          <w:p w14:paraId="6E6D3BBC" w14:textId="77777777" w:rsidR="006C6D29" w:rsidRDefault="006C6D29" w:rsidP="00F86A0B"/>
        </w:tc>
      </w:tr>
      <w:tr w:rsidR="006C6D29" w14:paraId="225AAC54" w14:textId="77777777" w:rsidTr="00F86A0B">
        <w:trPr>
          <w:trHeight w:val="300"/>
        </w:trPr>
        <w:tc>
          <w:tcPr>
            <w:tcW w:w="5098" w:type="dxa"/>
          </w:tcPr>
          <w:p w14:paraId="7273B4BB" w14:textId="77777777" w:rsidR="006C6D29" w:rsidRDefault="006C6D29" w:rsidP="00F86A0B"/>
        </w:tc>
        <w:tc>
          <w:tcPr>
            <w:tcW w:w="5387" w:type="dxa"/>
          </w:tcPr>
          <w:p w14:paraId="5BE95B26" w14:textId="77777777" w:rsidR="006C6D29" w:rsidRDefault="006C6D29" w:rsidP="00F86A0B"/>
        </w:tc>
      </w:tr>
      <w:tr w:rsidR="006C6D29" w14:paraId="071C18AE" w14:textId="77777777" w:rsidTr="00F86A0B">
        <w:trPr>
          <w:trHeight w:val="300"/>
        </w:trPr>
        <w:tc>
          <w:tcPr>
            <w:tcW w:w="5098" w:type="dxa"/>
          </w:tcPr>
          <w:p w14:paraId="0B91DF19" w14:textId="77777777" w:rsidR="006C6D29" w:rsidRDefault="006C6D29" w:rsidP="00F86A0B"/>
        </w:tc>
        <w:tc>
          <w:tcPr>
            <w:tcW w:w="5387" w:type="dxa"/>
          </w:tcPr>
          <w:p w14:paraId="7628679E" w14:textId="77777777" w:rsidR="006C6D29" w:rsidRDefault="006C6D29" w:rsidP="00F86A0B"/>
        </w:tc>
      </w:tr>
      <w:tr w:rsidR="006C6D29" w14:paraId="6F2C56CF" w14:textId="77777777" w:rsidTr="00F86A0B">
        <w:trPr>
          <w:trHeight w:val="300"/>
        </w:trPr>
        <w:tc>
          <w:tcPr>
            <w:tcW w:w="5098" w:type="dxa"/>
          </w:tcPr>
          <w:p w14:paraId="5BEB7D7D" w14:textId="77777777" w:rsidR="006C6D29" w:rsidRDefault="006C6D29" w:rsidP="00F86A0B"/>
        </w:tc>
        <w:tc>
          <w:tcPr>
            <w:tcW w:w="5387" w:type="dxa"/>
          </w:tcPr>
          <w:p w14:paraId="7439F9AD" w14:textId="77777777" w:rsidR="006C6D29" w:rsidRDefault="006C6D29" w:rsidP="00F86A0B"/>
        </w:tc>
      </w:tr>
      <w:tr w:rsidR="006C6D29" w14:paraId="1AEE9934" w14:textId="77777777" w:rsidTr="00F86A0B">
        <w:trPr>
          <w:trHeight w:val="300"/>
        </w:trPr>
        <w:tc>
          <w:tcPr>
            <w:tcW w:w="5098" w:type="dxa"/>
          </w:tcPr>
          <w:p w14:paraId="130B31DF" w14:textId="71187F36" w:rsidR="006C6D29" w:rsidRPr="006C6D29" w:rsidRDefault="006C6D29" w:rsidP="00F86A0B">
            <w:pPr>
              <w:rPr>
                <w:rFonts w:eastAsia="Arial"/>
                <w:color w:val="000000" w:themeColor="text1"/>
              </w:rPr>
            </w:pPr>
            <w:r>
              <w:rPr>
                <w:rFonts w:eastAsia="Arial"/>
                <w:color w:val="000000" w:themeColor="text1"/>
              </w:rPr>
              <w:t>Total project cost:</w:t>
            </w:r>
            <w:r>
              <w:rPr>
                <w:rFonts w:eastAsia="Arial"/>
                <w:color w:val="000000" w:themeColor="text1"/>
              </w:rPr>
              <w:tab/>
            </w:r>
          </w:p>
        </w:tc>
        <w:tc>
          <w:tcPr>
            <w:tcW w:w="5387" w:type="dxa"/>
          </w:tcPr>
          <w:p w14:paraId="2F84F66E" w14:textId="77777777" w:rsidR="006C6D29" w:rsidRDefault="006C6D29" w:rsidP="00F86A0B"/>
        </w:tc>
      </w:tr>
    </w:tbl>
    <w:p w14:paraId="55DEDFCC"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6C6D29" w14:paraId="6CE46118" w14:textId="77777777" w:rsidTr="00F86A0B">
        <w:tc>
          <w:tcPr>
            <w:tcW w:w="10456" w:type="dxa"/>
            <w:shd w:val="clear" w:color="auto" w:fill="F2F2F2" w:themeFill="background1" w:themeFillShade="F2"/>
          </w:tcPr>
          <w:p w14:paraId="085DA050" w14:textId="5780CB3B" w:rsidR="006C6D29" w:rsidRPr="006C6D29" w:rsidRDefault="007154F8" w:rsidP="006C6D29">
            <w:pPr>
              <w:rPr>
                <w:rFonts w:eastAsia="Arial"/>
                <w:color w:val="000000" w:themeColor="text1"/>
              </w:rPr>
            </w:pPr>
            <w:r>
              <w:rPr>
                <w:rFonts w:eastAsia="Arial"/>
                <w:color w:val="000000" w:themeColor="text1"/>
              </w:rPr>
              <w:t>30</w:t>
            </w:r>
            <w:r w:rsidR="006C6D29">
              <w:rPr>
                <w:rFonts w:eastAsia="Arial"/>
                <w:color w:val="000000" w:themeColor="text1"/>
              </w:rPr>
              <w:t xml:space="preserve">. </w:t>
            </w:r>
            <w:r w:rsidR="006C6D29" w:rsidRPr="006C6D29">
              <w:rPr>
                <w:rFonts w:eastAsia="Arial"/>
                <w:color w:val="000000" w:themeColor="text1"/>
              </w:rPr>
              <w:t>Have you secured, or hope to secure any match funding? If so, complete the table below. Add extra rows if necessary. Please ensure that the total of the funds in this table, together with your grant request from Southwark Biodiversity Fund, equals the total project cost shown in your project budget above.</w:t>
            </w:r>
          </w:p>
          <w:p w14:paraId="0F488A0A" w14:textId="2FA92E2F" w:rsidR="006C6D29" w:rsidRDefault="006C6D29" w:rsidP="00F86A0B">
            <w:pPr>
              <w:rPr>
                <w:rFonts w:eastAsia="Arial"/>
                <w:color w:val="000000" w:themeColor="text1"/>
              </w:rPr>
            </w:pPr>
          </w:p>
        </w:tc>
      </w:tr>
    </w:tbl>
    <w:tbl>
      <w:tblPr>
        <w:tblStyle w:val="TableGrid1"/>
        <w:tblW w:w="10485" w:type="dxa"/>
        <w:tblLayout w:type="fixed"/>
        <w:tblLook w:val="06A0" w:firstRow="1" w:lastRow="0" w:firstColumn="1" w:lastColumn="0" w:noHBand="1" w:noVBand="1"/>
      </w:tblPr>
      <w:tblGrid>
        <w:gridCol w:w="2689"/>
        <w:gridCol w:w="1559"/>
        <w:gridCol w:w="3402"/>
        <w:gridCol w:w="2835"/>
      </w:tblGrid>
      <w:tr w:rsidR="006C6D29" w14:paraId="5EECA554" w14:textId="52D84FE6" w:rsidTr="007154F8">
        <w:trPr>
          <w:trHeight w:val="300"/>
        </w:trPr>
        <w:tc>
          <w:tcPr>
            <w:tcW w:w="2689" w:type="dxa"/>
          </w:tcPr>
          <w:p w14:paraId="106DD028" w14:textId="2CCD84BC" w:rsidR="006C6D29" w:rsidRPr="00B4550A" w:rsidRDefault="006C6D29" w:rsidP="00F86A0B">
            <w:pPr>
              <w:rPr>
                <w:i/>
              </w:rPr>
            </w:pPr>
            <w:r w:rsidRPr="00B4550A">
              <w:rPr>
                <w:rFonts w:eastAsia="Arial"/>
                <w:i/>
                <w:color w:val="000000" w:themeColor="text1"/>
              </w:rPr>
              <w:t>Funding source</w:t>
            </w:r>
          </w:p>
        </w:tc>
        <w:tc>
          <w:tcPr>
            <w:tcW w:w="1559" w:type="dxa"/>
          </w:tcPr>
          <w:p w14:paraId="5FD73A83" w14:textId="1EFFF1EB" w:rsidR="006C6D29" w:rsidRPr="00B4550A" w:rsidRDefault="006C6D29" w:rsidP="00F86A0B">
            <w:pPr>
              <w:rPr>
                <w:i/>
              </w:rPr>
            </w:pPr>
            <w:r w:rsidRPr="00B4550A">
              <w:rPr>
                <w:rFonts w:eastAsia="Arial"/>
                <w:i/>
                <w:color w:val="000000" w:themeColor="text1"/>
              </w:rPr>
              <w:t>Amount of funds</w:t>
            </w:r>
          </w:p>
        </w:tc>
        <w:tc>
          <w:tcPr>
            <w:tcW w:w="3402" w:type="dxa"/>
          </w:tcPr>
          <w:p w14:paraId="72460DD8" w14:textId="02993649" w:rsidR="006C6D29" w:rsidRPr="00B4550A" w:rsidRDefault="006C6D29" w:rsidP="00F86A0B">
            <w:pPr>
              <w:rPr>
                <w:i/>
              </w:rPr>
            </w:pPr>
            <w:r w:rsidRPr="00B4550A">
              <w:rPr>
                <w:rFonts w:eastAsia="Arial"/>
                <w:i/>
                <w:color w:val="000000" w:themeColor="text1"/>
              </w:rPr>
              <w:t>Details, including restrictions</w:t>
            </w:r>
          </w:p>
        </w:tc>
        <w:tc>
          <w:tcPr>
            <w:tcW w:w="2835" w:type="dxa"/>
          </w:tcPr>
          <w:p w14:paraId="4F7E1135" w14:textId="626163D4" w:rsidR="006C6D29" w:rsidRPr="00B4550A" w:rsidRDefault="006C6D29" w:rsidP="00F86A0B">
            <w:pPr>
              <w:rPr>
                <w:i/>
              </w:rPr>
            </w:pPr>
            <w:r w:rsidRPr="00B4550A">
              <w:rPr>
                <w:rFonts w:eastAsia="Arial"/>
                <w:i/>
                <w:color w:val="000000" w:themeColor="text1"/>
              </w:rPr>
              <w:t>Has this funding been secured?</w:t>
            </w:r>
          </w:p>
        </w:tc>
      </w:tr>
      <w:tr w:rsidR="006C6D29" w14:paraId="550BDF6E" w14:textId="3266F240" w:rsidTr="007154F8">
        <w:trPr>
          <w:trHeight w:val="300"/>
        </w:trPr>
        <w:tc>
          <w:tcPr>
            <w:tcW w:w="2689" w:type="dxa"/>
          </w:tcPr>
          <w:p w14:paraId="378F7D61" w14:textId="77777777" w:rsidR="006C6D29" w:rsidRDefault="006C6D29" w:rsidP="00F86A0B"/>
        </w:tc>
        <w:tc>
          <w:tcPr>
            <w:tcW w:w="1559" w:type="dxa"/>
          </w:tcPr>
          <w:p w14:paraId="16C9C15E" w14:textId="77777777" w:rsidR="006C6D29" w:rsidRDefault="006C6D29" w:rsidP="00F86A0B"/>
        </w:tc>
        <w:tc>
          <w:tcPr>
            <w:tcW w:w="3402" w:type="dxa"/>
          </w:tcPr>
          <w:p w14:paraId="55975F21" w14:textId="77777777" w:rsidR="006C6D29" w:rsidRDefault="006C6D29" w:rsidP="00F86A0B"/>
        </w:tc>
        <w:tc>
          <w:tcPr>
            <w:tcW w:w="2835" w:type="dxa"/>
          </w:tcPr>
          <w:p w14:paraId="32684C7B" w14:textId="77777777" w:rsidR="006C6D29" w:rsidRDefault="006C6D29" w:rsidP="00F86A0B"/>
        </w:tc>
      </w:tr>
      <w:tr w:rsidR="006C6D29" w14:paraId="24D7A943" w14:textId="664ACC3E" w:rsidTr="007154F8">
        <w:trPr>
          <w:trHeight w:val="300"/>
        </w:trPr>
        <w:tc>
          <w:tcPr>
            <w:tcW w:w="2689" w:type="dxa"/>
          </w:tcPr>
          <w:p w14:paraId="43876636" w14:textId="77777777" w:rsidR="006C6D29" w:rsidRDefault="006C6D29" w:rsidP="00F86A0B"/>
        </w:tc>
        <w:tc>
          <w:tcPr>
            <w:tcW w:w="1559" w:type="dxa"/>
          </w:tcPr>
          <w:p w14:paraId="3C690AFF" w14:textId="77777777" w:rsidR="006C6D29" w:rsidRDefault="006C6D29" w:rsidP="00F86A0B"/>
        </w:tc>
        <w:tc>
          <w:tcPr>
            <w:tcW w:w="3402" w:type="dxa"/>
          </w:tcPr>
          <w:p w14:paraId="6A01555A" w14:textId="77777777" w:rsidR="006C6D29" w:rsidRDefault="006C6D29" w:rsidP="00F86A0B"/>
        </w:tc>
        <w:tc>
          <w:tcPr>
            <w:tcW w:w="2835" w:type="dxa"/>
          </w:tcPr>
          <w:p w14:paraId="5E8A6440" w14:textId="77777777" w:rsidR="006C6D29" w:rsidRDefault="006C6D29" w:rsidP="00F86A0B"/>
        </w:tc>
      </w:tr>
      <w:tr w:rsidR="006C6D29" w14:paraId="4EB67F0B" w14:textId="7E34E382" w:rsidTr="007154F8">
        <w:trPr>
          <w:trHeight w:val="300"/>
        </w:trPr>
        <w:tc>
          <w:tcPr>
            <w:tcW w:w="2689" w:type="dxa"/>
          </w:tcPr>
          <w:p w14:paraId="008533E7" w14:textId="77777777" w:rsidR="006C6D29" w:rsidRDefault="006C6D29" w:rsidP="00F86A0B"/>
        </w:tc>
        <w:tc>
          <w:tcPr>
            <w:tcW w:w="1559" w:type="dxa"/>
          </w:tcPr>
          <w:p w14:paraId="1124E01D" w14:textId="77777777" w:rsidR="006C6D29" w:rsidRDefault="006C6D29" w:rsidP="00F86A0B"/>
        </w:tc>
        <w:tc>
          <w:tcPr>
            <w:tcW w:w="3402" w:type="dxa"/>
          </w:tcPr>
          <w:p w14:paraId="7F546827" w14:textId="77777777" w:rsidR="006C6D29" w:rsidRDefault="006C6D29" w:rsidP="00F86A0B"/>
        </w:tc>
        <w:tc>
          <w:tcPr>
            <w:tcW w:w="2835" w:type="dxa"/>
          </w:tcPr>
          <w:p w14:paraId="4E08E085" w14:textId="77777777" w:rsidR="006C6D29" w:rsidRDefault="006C6D29" w:rsidP="00F86A0B"/>
        </w:tc>
      </w:tr>
      <w:tr w:rsidR="006C6D29" w14:paraId="73875171" w14:textId="459A368B" w:rsidTr="007154F8">
        <w:trPr>
          <w:trHeight w:val="300"/>
        </w:trPr>
        <w:tc>
          <w:tcPr>
            <w:tcW w:w="2689" w:type="dxa"/>
          </w:tcPr>
          <w:p w14:paraId="4A34AB6A" w14:textId="77777777" w:rsidR="006C6D29" w:rsidRDefault="006C6D29" w:rsidP="00F86A0B"/>
        </w:tc>
        <w:tc>
          <w:tcPr>
            <w:tcW w:w="1559" w:type="dxa"/>
          </w:tcPr>
          <w:p w14:paraId="61A0DE91" w14:textId="77777777" w:rsidR="006C6D29" w:rsidRDefault="006C6D29" w:rsidP="00F86A0B"/>
        </w:tc>
        <w:tc>
          <w:tcPr>
            <w:tcW w:w="3402" w:type="dxa"/>
          </w:tcPr>
          <w:p w14:paraId="1DD21C8B" w14:textId="77777777" w:rsidR="006C6D29" w:rsidRDefault="006C6D29" w:rsidP="00F86A0B"/>
        </w:tc>
        <w:tc>
          <w:tcPr>
            <w:tcW w:w="2835" w:type="dxa"/>
          </w:tcPr>
          <w:p w14:paraId="482B3F5F" w14:textId="77777777" w:rsidR="006C6D29" w:rsidRDefault="006C6D29" w:rsidP="00F86A0B"/>
        </w:tc>
      </w:tr>
    </w:tbl>
    <w:p w14:paraId="1B22086F" w14:textId="6AC2EDEF" w:rsidR="006C6D29" w:rsidRPr="006C6D29" w:rsidRDefault="006C6D29" w:rsidP="006C6D29">
      <w:pPr>
        <w:rPr>
          <w:rFonts w:eastAsia="Arial"/>
          <w:color w:val="000000" w:themeColor="text1"/>
        </w:rPr>
      </w:pPr>
      <w:r w:rsidRPr="006C6D29">
        <w:rPr>
          <w:rFonts w:eastAsia="Arial"/>
          <w:color w:val="000000" w:themeColor="text1"/>
        </w:rPr>
        <w:tab/>
      </w:r>
    </w:p>
    <w:tbl>
      <w:tblPr>
        <w:tblStyle w:val="TableGrid"/>
        <w:tblW w:w="0" w:type="auto"/>
        <w:tblLook w:val="04A0" w:firstRow="1" w:lastRow="0" w:firstColumn="1" w:lastColumn="0" w:noHBand="0" w:noVBand="1"/>
      </w:tblPr>
      <w:tblGrid>
        <w:gridCol w:w="10456"/>
      </w:tblGrid>
      <w:tr w:rsidR="007154F8" w14:paraId="3BFCDDC0" w14:textId="77777777" w:rsidTr="00211B59">
        <w:tc>
          <w:tcPr>
            <w:tcW w:w="10456" w:type="dxa"/>
            <w:shd w:val="clear" w:color="auto" w:fill="F2F2F2" w:themeFill="background1" w:themeFillShade="F2"/>
          </w:tcPr>
          <w:p w14:paraId="0A98E253" w14:textId="77777777" w:rsidR="00004AD5" w:rsidRDefault="007154F8" w:rsidP="007154F8">
            <w:pPr>
              <w:rPr>
                <w:rFonts w:eastAsia="Arial"/>
                <w:color w:val="000000" w:themeColor="text1"/>
              </w:rPr>
            </w:pPr>
            <w:r>
              <w:rPr>
                <w:rFonts w:eastAsia="Arial"/>
                <w:color w:val="000000" w:themeColor="text1"/>
              </w:rPr>
              <w:t xml:space="preserve">31. </w:t>
            </w:r>
            <w:r w:rsidRPr="006C6D29">
              <w:rPr>
                <w:rFonts w:eastAsia="Arial"/>
                <w:color w:val="000000" w:themeColor="text1"/>
              </w:rPr>
              <w:t>Please detail the key risks to the project and how these will be addressed? (</w:t>
            </w:r>
            <w:proofErr w:type="gramStart"/>
            <w:r w:rsidR="00004AD5">
              <w:rPr>
                <w:rFonts w:eastAsia="Arial"/>
                <w:color w:val="000000" w:themeColor="text1"/>
              </w:rPr>
              <w:t>max</w:t>
            </w:r>
            <w:proofErr w:type="gramEnd"/>
            <w:r w:rsidR="00004AD5">
              <w:rPr>
                <w:rFonts w:eastAsia="Arial"/>
                <w:color w:val="000000" w:themeColor="text1"/>
              </w:rPr>
              <w:t xml:space="preserve"> </w:t>
            </w:r>
            <w:r w:rsidRPr="006C6D29">
              <w:rPr>
                <w:rFonts w:eastAsia="Arial"/>
                <w:color w:val="000000" w:themeColor="text1"/>
              </w:rPr>
              <w:t>250 words)</w:t>
            </w:r>
          </w:p>
          <w:p w14:paraId="4ECD7B37" w14:textId="672ED471" w:rsidR="007154F8" w:rsidRDefault="007154F8" w:rsidP="007154F8">
            <w:pPr>
              <w:rPr>
                <w:rFonts w:eastAsia="Arial"/>
                <w:color w:val="000000" w:themeColor="text1"/>
              </w:rPr>
            </w:pPr>
          </w:p>
        </w:tc>
      </w:tr>
      <w:tr w:rsidR="007154F8" w14:paraId="25BF0BD3" w14:textId="77777777" w:rsidTr="00211B59">
        <w:tc>
          <w:tcPr>
            <w:tcW w:w="10456" w:type="dxa"/>
          </w:tcPr>
          <w:p w14:paraId="6ED3D062" w14:textId="1CA77124" w:rsidR="007154F8" w:rsidRDefault="007154F8" w:rsidP="00211B59">
            <w:pPr>
              <w:rPr>
                <w:rFonts w:eastAsia="Arial"/>
                <w:color w:val="000000" w:themeColor="text1"/>
              </w:rPr>
            </w:pPr>
          </w:p>
          <w:p w14:paraId="4E6276E1" w14:textId="128A3BE7" w:rsidR="00B4550A" w:rsidRDefault="00B4550A" w:rsidP="00211B59">
            <w:pPr>
              <w:rPr>
                <w:rFonts w:eastAsia="Arial"/>
                <w:color w:val="000000" w:themeColor="text1"/>
              </w:rPr>
            </w:pPr>
          </w:p>
          <w:p w14:paraId="4EEE444D" w14:textId="77777777" w:rsidR="007154F8" w:rsidRDefault="007154F8" w:rsidP="00211B59">
            <w:pPr>
              <w:rPr>
                <w:rFonts w:eastAsia="Arial"/>
                <w:color w:val="000000" w:themeColor="text1"/>
              </w:rPr>
            </w:pPr>
          </w:p>
        </w:tc>
      </w:tr>
    </w:tbl>
    <w:p w14:paraId="03AA5482" w14:textId="77777777" w:rsidR="006C6D29" w:rsidRPr="006C6D29" w:rsidRDefault="006C6D29" w:rsidP="006C6D29">
      <w:pPr>
        <w:rPr>
          <w:rFonts w:eastAsia="Arial"/>
          <w:color w:val="000000" w:themeColor="text1"/>
        </w:rPr>
      </w:pPr>
    </w:p>
    <w:tbl>
      <w:tblPr>
        <w:tblStyle w:val="TableGrid"/>
        <w:tblW w:w="0" w:type="auto"/>
        <w:tblLook w:val="04A0" w:firstRow="1" w:lastRow="0" w:firstColumn="1" w:lastColumn="0" w:noHBand="0" w:noVBand="1"/>
      </w:tblPr>
      <w:tblGrid>
        <w:gridCol w:w="10456"/>
      </w:tblGrid>
      <w:tr w:rsidR="007154F8" w14:paraId="65A0ED0A" w14:textId="77777777" w:rsidTr="00211B59">
        <w:tc>
          <w:tcPr>
            <w:tcW w:w="10456" w:type="dxa"/>
            <w:shd w:val="clear" w:color="auto" w:fill="F2F2F2" w:themeFill="background1" w:themeFillShade="F2"/>
          </w:tcPr>
          <w:p w14:paraId="2C056282" w14:textId="64F698C1" w:rsidR="007154F8" w:rsidRDefault="007154F8" w:rsidP="00211B59">
            <w:pPr>
              <w:rPr>
                <w:rFonts w:eastAsia="Arial"/>
                <w:color w:val="000000" w:themeColor="text1"/>
              </w:rPr>
            </w:pPr>
            <w:r>
              <w:rPr>
                <w:rFonts w:eastAsia="Arial"/>
                <w:color w:val="000000" w:themeColor="text1"/>
              </w:rPr>
              <w:t xml:space="preserve">32. </w:t>
            </w:r>
            <w:r w:rsidRPr="006C6D29">
              <w:rPr>
                <w:rFonts w:eastAsia="Arial"/>
                <w:color w:val="000000" w:themeColor="text1"/>
              </w:rPr>
              <w:t>Would this project go ahead without a grant from Southwark Biodiversity Fund? If yes, how will a grant allow this project to provide additional benefits and outcomes beyond those already planned? (</w:t>
            </w:r>
            <w:proofErr w:type="gramStart"/>
            <w:r w:rsidR="00004AD5">
              <w:rPr>
                <w:rFonts w:eastAsia="Arial"/>
                <w:color w:val="000000" w:themeColor="text1"/>
              </w:rPr>
              <w:t>max</w:t>
            </w:r>
            <w:proofErr w:type="gramEnd"/>
            <w:r w:rsidR="00004AD5">
              <w:rPr>
                <w:rFonts w:eastAsia="Arial"/>
                <w:color w:val="000000" w:themeColor="text1"/>
              </w:rPr>
              <w:t xml:space="preserve"> </w:t>
            </w:r>
            <w:r w:rsidRPr="006C6D29">
              <w:rPr>
                <w:rFonts w:eastAsia="Arial"/>
                <w:color w:val="000000" w:themeColor="text1"/>
              </w:rPr>
              <w:t>150 words)</w:t>
            </w:r>
          </w:p>
        </w:tc>
      </w:tr>
      <w:tr w:rsidR="007154F8" w14:paraId="0B0DB976" w14:textId="77777777" w:rsidTr="00211B59">
        <w:tc>
          <w:tcPr>
            <w:tcW w:w="10456" w:type="dxa"/>
          </w:tcPr>
          <w:p w14:paraId="69B29456" w14:textId="5C28D4B3" w:rsidR="007154F8" w:rsidRDefault="007154F8" w:rsidP="00211B59">
            <w:pPr>
              <w:rPr>
                <w:rFonts w:eastAsia="Arial"/>
                <w:color w:val="000000" w:themeColor="text1"/>
              </w:rPr>
            </w:pPr>
          </w:p>
          <w:p w14:paraId="2574B151" w14:textId="77777777" w:rsidR="00B4550A" w:rsidRDefault="00B4550A" w:rsidP="00211B59">
            <w:pPr>
              <w:rPr>
                <w:rFonts w:eastAsia="Arial"/>
                <w:color w:val="000000" w:themeColor="text1"/>
              </w:rPr>
            </w:pPr>
          </w:p>
          <w:p w14:paraId="02F1A32D" w14:textId="77777777" w:rsidR="007154F8" w:rsidRDefault="007154F8" w:rsidP="00211B59">
            <w:pPr>
              <w:rPr>
                <w:rFonts w:eastAsia="Arial"/>
                <w:color w:val="000000" w:themeColor="text1"/>
              </w:rPr>
            </w:pPr>
          </w:p>
        </w:tc>
      </w:tr>
    </w:tbl>
    <w:p w14:paraId="28909B9E" w14:textId="77777777" w:rsidR="007154F8" w:rsidRPr="006C6D29" w:rsidRDefault="007154F8" w:rsidP="007154F8">
      <w:pPr>
        <w:rPr>
          <w:rFonts w:eastAsia="Arial"/>
          <w:color w:val="000000" w:themeColor="text1"/>
        </w:rPr>
      </w:pPr>
    </w:p>
    <w:p w14:paraId="6897657C" w14:textId="134AEE8A" w:rsidR="0CEDB7AB" w:rsidRDefault="0CEDB7AB" w:rsidP="00B4550A">
      <w:r>
        <w:br w:type="page"/>
      </w:r>
    </w:p>
    <w:p w14:paraId="2C875FA7" w14:textId="31A4CE3A" w:rsidR="00B4550A" w:rsidRDefault="00B4550A" w:rsidP="00B4550A">
      <w:pPr>
        <w:pStyle w:val="Heading1"/>
        <w:rPr>
          <w:rFonts w:eastAsia="Arial"/>
        </w:rPr>
      </w:pPr>
      <w:r>
        <w:rPr>
          <w:rFonts w:eastAsia="Arial"/>
        </w:rPr>
        <w:lastRenderedPageBreak/>
        <w:t xml:space="preserve">Section E: </w:t>
      </w:r>
      <w:r w:rsidRPr="0CEDB7AB">
        <w:rPr>
          <w:rFonts w:eastAsia="Arial"/>
        </w:rPr>
        <w:t xml:space="preserve">Meeting equality </w:t>
      </w:r>
      <w:proofErr w:type="gramStart"/>
      <w:r w:rsidRPr="0CEDB7AB">
        <w:rPr>
          <w:rFonts w:eastAsia="Arial"/>
        </w:rPr>
        <w:t>aims</w:t>
      </w:r>
      <w:proofErr w:type="gramEnd"/>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Meeting equality aims "/>
        <w:tblDescription w:val="Please provide the following information in the table below:&#10;&#10;Please describe how your proposed actions reflect your duties under the Equality Act 2010 (e.g. how the process surrounding your project development is transparent and accessible to all)  &#10;&#10;How will the project be accessible to community members? (e.g. how anyone can get involved in the project and community members benefit equally) &#10;&#10;Describe how you intend to use the funding openly and equitably, and how this will be monitored (where applicable) "/>
      </w:tblPr>
      <w:tblGrid>
        <w:gridCol w:w="10450"/>
      </w:tblGrid>
      <w:tr w:rsidR="00B4550A" w14:paraId="154D955C" w14:textId="77777777" w:rsidTr="00712FED">
        <w:trPr>
          <w:trHeight w:val="300"/>
        </w:trPr>
        <w:tc>
          <w:tcPr>
            <w:tcW w:w="5000" w:type="pct"/>
            <w:tcBorders>
              <w:top w:val="single" w:sz="6" w:space="0" w:color="A5A6A5"/>
              <w:left w:val="single" w:sz="6" w:space="0" w:color="A5A6A5"/>
              <w:bottom w:val="single" w:sz="6" w:space="0" w:color="A5A6A5"/>
              <w:right w:val="single" w:sz="6" w:space="0" w:color="A5A6A5"/>
            </w:tcBorders>
            <w:shd w:val="clear" w:color="auto" w:fill="F2F2F2" w:themeFill="background1" w:themeFillShade="F2"/>
            <w:tcMar>
              <w:left w:w="105" w:type="dxa"/>
              <w:right w:w="105" w:type="dxa"/>
            </w:tcMar>
          </w:tcPr>
          <w:p w14:paraId="606D5E56" w14:textId="5978712D" w:rsidR="00B4550A" w:rsidRDefault="00EA29D0" w:rsidP="00712FED">
            <w:pPr>
              <w:spacing w:line="276" w:lineRule="auto"/>
              <w:rPr>
                <w:rFonts w:eastAsia="Arial"/>
                <w:color w:val="auto"/>
              </w:rPr>
            </w:pPr>
            <w:r>
              <w:rPr>
                <w:rFonts w:eastAsia="Arial"/>
                <w:color w:val="auto"/>
              </w:rPr>
              <w:t xml:space="preserve">33. </w:t>
            </w:r>
            <w:r w:rsidR="00B4550A" w:rsidRPr="0CEDB7AB">
              <w:rPr>
                <w:rFonts w:eastAsia="Arial"/>
                <w:color w:val="auto"/>
              </w:rPr>
              <w:t xml:space="preserve">Please describe how your </w:t>
            </w:r>
            <w:r w:rsidR="00B4550A">
              <w:rPr>
                <w:rFonts w:eastAsia="Arial"/>
                <w:color w:val="auto"/>
              </w:rPr>
              <w:t>project will be inclusive, accessible and ensure all community members can benefit equally from our investment. (</w:t>
            </w:r>
            <w:proofErr w:type="gramStart"/>
            <w:r w:rsidR="00004AD5">
              <w:rPr>
                <w:rFonts w:eastAsia="Arial"/>
                <w:color w:val="auto"/>
              </w:rPr>
              <w:t>max</w:t>
            </w:r>
            <w:proofErr w:type="gramEnd"/>
            <w:r w:rsidR="00004AD5">
              <w:rPr>
                <w:rFonts w:eastAsia="Arial"/>
                <w:color w:val="auto"/>
              </w:rPr>
              <w:t xml:space="preserve"> </w:t>
            </w:r>
            <w:r w:rsidR="00B4550A">
              <w:rPr>
                <w:rFonts w:eastAsia="Arial"/>
                <w:color w:val="auto"/>
              </w:rPr>
              <w:t>200 words)</w:t>
            </w:r>
          </w:p>
          <w:p w14:paraId="5EC8ECD2" w14:textId="77777777" w:rsidR="00B4550A" w:rsidRDefault="00B4550A" w:rsidP="00712FED">
            <w:pPr>
              <w:spacing w:line="276" w:lineRule="auto"/>
              <w:rPr>
                <w:rFonts w:eastAsia="Arial"/>
                <w:i/>
                <w:iCs/>
                <w:color w:val="auto"/>
              </w:rPr>
            </w:pPr>
            <w:r>
              <w:rPr>
                <w:rFonts w:eastAsia="Arial"/>
                <w:i/>
                <w:iCs/>
                <w:color w:val="auto"/>
              </w:rPr>
              <w:t>For example:</w:t>
            </w:r>
          </w:p>
          <w:p w14:paraId="5D321D7D" w14:textId="77777777" w:rsidR="00B4550A" w:rsidRDefault="00B4550A" w:rsidP="00712FED">
            <w:pPr>
              <w:pStyle w:val="ListParagraph"/>
              <w:numPr>
                <w:ilvl w:val="0"/>
                <w:numId w:val="1"/>
              </w:numPr>
              <w:spacing w:line="276" w:lineRule="auto"/>
              <w:rPr>
                <w:rFonts w:eastAsia="Arial"/>
                <w:i/>
                <w:iCs/>
                <w:color w:val="auto"/>
              </w:rPr>
            </w:pPr>
            <w:r w:rsidRPr="00A52310">
              <w:rPr>
                <w:rFonts w:eastAsia="Arial"/>
                <w:i/>
                <w:iCs/>
                <w:color w:val="auto"/>
              </w:rPr>
              <w:t>how you might ensure your project is physically or practically accessible for different groups</w:t>
            </w:r>
          </w:p>
          <w:p w14:paraId="66A21F25" w14:textId="77777777" w:rsidR="00B4550A" w:rsidRDefault="00B4550A" w:rsidP="00712FED">
            <w:pPr>
              <w:pStyle w:val="ListParagraph"/>
              <w:numPr>
                <w:ilvl w:val="0"/>
                <w:numId w:val="1"/>
              </w:numPr>
              <w:spacing w:line="276" w:lineRule="auto"/>
              <w:rPr>
                <w:rFonts w:eastAsia="Arial"/>
                <w:i/>
                <w:iCs/>
                <w:color w:val="auto"/>
              </w:rPr>
            </w:pPr>
            <w:r w:rsidRPr="00A52310">
              <w:rPr>
                <w:rFonts w:eastAsia="Arial"/>
                <w:i/>
                <w:iCs/>
                <w:color w:val="auto"/>
              </w:rPr>
              <w:t>how you will engage with different sections of the community</w:t>
            </w:r>
          </w:p>
          <w:p w14:paraId="7491CD5E" w14:textId="77777777" w:rsidR="00B4550A" w:rsidRDefault="00B4550A" w:rsidP="00712FED">
            <w:pPr>
              <w:pStyle w:val="ListParagraph"/>
              <w:numPr>
                <w:ilvl w:val="0"/>
                <w:numId w:val="1"/>
              </w:numPr>
              <w:spacing w:line="276" w:lineRule="auto"/>
              <w:rPr>
                <w:rFonts w:eastAsia="Arial"/>
                <w:i/>
                <w:iCs/>
                <w:color w:val="auto"/>
              </w:rPr>
            </w:pPr>
            <w:r w:rsidRPr="00A52310">
              <w:rPr>
                <w:rFonts w:eastAsia="Arial"/>
                <w:i/>
                <w:iCs/>
                <w:color w:val="auto"/>
              </w:rPr>
              <w:t>whether you intend to work with</w:t>
            </w:r>
            <w:r>
              <w:rPr>
                <w:rFonts w:eastAsia="Arial"/>
                <w:i/>
                <w:iCs/>
                <w:color w:val="auto"/>
              </w:rPr>
              <w:t xml:space="preserve"> or target</w:t>
            </w:r>
            <w:r w:rsidRPr="00A52310">
              <w:rPr>
                <w:rFonts w:eastAsia="Arial"/>
                <w:i/>
                <w:iCs/>
                <w:color w:val="auto"/>
              </w:rPr>
              <w:t xml:space="preserve"> any particular groups to share the project benefits (</w:t>
            </w:r>
            <w:proofErr w:type="gramStart"/>
            <w:r w:rsidRPr="00A52310">
              <w:rPr>
                <w:rFonts w:eastAsia="Arial"/>
                <w:i/>
                <w:iCs/>
                <w:color w:val="auto"/>
              </w:rPr>
              <w:t>e.g.</w:t>
            </w:r>
            <w:proofErr w:type="gramEnd"/>
            <w:r w:rsidRPr="00A52310">
              <w:rPr>
                <w:rFonts w:eastAsia="Arial"/>
                <w:i/>
                <w:iCs/>
                <w:color w:val="auto"/>
              </w:rPr>
              <w:t xml:space="preserve"> young people)</w:t>
            </w:r>
          </w:p>
          <w:p w14:paraId="188083D1" w14:textId="77777777" w:rsidR="00B4550A" w:rsidRPr="00A52310" w:rsidRDefault="00B4550A" w:rsidP="00712FED">
            <w:pPr>
              <w:pStyle w:val="ListParagraph"/>
              <w:numPr>
                <w:ilvl w:val="0"/>
                <w:numId w:val="1"/>
              </w:numPr>
              <w:spacing w:line="276" w:lineRule="auto"/>
              <w:rPr>
                <w:rFonts w:eastAsia="Arial"/>
                <w:i/>
                <w:iCs/>
                <w:color w:val="auto"/>
              </w:rPr>
            </w:pPr>
            <w:r w:rsidRPr="00A52310">
              <w:rPr>
                <w:rFonts w:eastAsia="Arial"/>
                <w:i/>
                <w:iCs/>
                <w:color w:val="auto"/>
              </w:rPr>
              <w:t xml:space="preserve">how you will </w:t>
            </w:r>
            <w:r>
              <w:rPr>
                <w:rFonts w:eastAsia="Arial"/>
                <w:i/>
                <w:iCs/>
                <w:color w:val="auto"/>
              </w:rPr>
              <w:t>keep track of who your project is reaching, and promote equality when needed</w:t>
            </w:r>
          </w:p>
        </w:tc>
      </w:tr>
      <w:tr w:rsidR="00B4550A" w14:paraId="37EF5B1A" w14:textId="77777777" w:rsidTr="00712FED">
        <w:trPr>
          <w:trHeight w:val="300"/>
        </w:trPr>
        <w:tc>
          <w:tcPr>
            <w:tcW w:w="5000" w:type="pct"/>
            <w:tcBorders>
              <w:top w:val="single" w:sz="6" w:space="0" w:color="A5A6A5"/>
              <w:left w:val="single" w:sz="6" w:space="0" w:color="A5A6A5"/>
              <w:bottom w:val="single" w:sz="6" w:space="0" w:color="A5A6A5"/>
              <w:right w:val="single" w:sz="6" w:space="0" w:color="A5A6A5"/>
            </w:tcBorders>
            <w:tcMar>
              <w:left w:w="105" w:type="dxa"/>
              <w:right w:w="105" w:type="dxa"/>
            </w:tcMar>
          </w:tcPr>
          <w:p w14:paraId="5C67B93F" w14:textId="77777777" w:rsidR="00B4550A" w:rsidRDefault="00B4550A" w:rsidP="00712FED">
            <w:pPr>
              <w:spacing w:line="276" w:lineRule="auto"/>
              <w:rPr>
                <w:rFonts w:eastAsia="Arial"/>
                <w:color w:val="auto"/>
              </w:rPr>
            </w:pPr>
          </w:p>
          <w:p w14:paraId="123A8307" w14:textId="77777777" w:rsidR="00B4550A" w:rsidRDefault="00B4550A" w:rsidP="00712FED">
            <w:pPr>
              <w:spacing w:line="276" w:lineRule="auto"/>
              <w:rPr>
                <w:rFonts w:eastAsia="Arial"/>
                <w:color w:val="auto"/>
              </w:rPr>
            </w:pPr>
          </w:p>
          <w:p w14:paraId="69C14E8D" w14:textId="77777777" w:rsidR="00B4550A" w:rsidRDefault="00B4550A" w:rsidP="00712FED">
            <w:pPr>
              <w:spacing w:line="276" w:lineRule="auto"/>
              <w:rPr>
                <w:rFonts w:eastAsia="Arial"/>
                <w:color w:val="auto"/>
              </w:rPr>
            </w:pPr>
          </w:p>
        </w:tc>
      </w:tr>
    </w:tbl>
    <w:p w14:paraId="7486D327" w14:textId="77777777" w:rsidR="00B4550A" w:rsidRDefault="00B4550A" w:rsidP="00B4550A">
      <w:pPr>
        <w:rPr>
          <w:rFonts w:eastAsia="Arial"/>
          <w:szCs w:val="24"/>
        </w:rPr>
      </w:pPr>
    </w:p>
    <w:p w14:paraId="735F6FC8" w14:textId="77777777" w:rsidR="00B4550A" w:rsidRDefault="00B4550A" w:rsidP="00B4550A">
      <w:pPr>
        <w:pStyle w:val="Heading2"/>
        <w:rPr>
          <w:rFonts w:eastAsia="Arial"/>
        </w:rPr>
      </w:pPr>
      <w:r w:rsidRPr="6636D520">
        <w:rPr>
          <w:rFonts w:eastAsia="Arial"/>
        </w:rPr>
        <w:t>Equalities Monitoring</w:t>
      </w:r>
    </w:p>
    <w:p w14:paraId="2F504C29" w14:textId="77777777" w:rsidR="00B4550A" w:rsidRPr="00004AD5" w:rsidRDefault="00B4550A" w:rsidP="00B4550A">
      <w:pPr>
        <w:spacing w:after="300" w:line="300" w:lineRule="exact"/>
        <w:rPr>
          <w:rFonts w:eastAsia="Arial"/>
          <w:color w:val="auto"/>
          <w:szCs w:val="24"/>
        </w:rPr>
      </w:pPr>
      <w:r w:rsidRPr="00004AD5">
        <w:rPr>
          <w:rFonts w:eastAsia="Arial"/>
          <w:color w:val="auto"/>
          <w:szCs w:val="24"/>
        </w:rPr>
        <w:t xml:space="preserve">This information is used to monitor the diverse backgrounds of grant applicants and recipients. It is not part of the assessment and is optional. </w:t>
      </w:r>
    </w:p>
    <w:p w14:paraId="36868827" w14:textId="77777777" w:rsidR="00B4550A" w:rsidRPr="00004AD5" w:rsidRDefault="00B4550A" w:rsidP="00B4550A">
      <w:pPr>
        <w:spacing w:after="300" w:line="300" w:lineRule="exact"/>
        <w:rPr>
          <w:rFonts w:eastAsia="Arial"/>
          <w:color w:val="auto"/>
          <w:szCs w:val="24"/>
        </w:rPr>
      </w:pPr>
      <w:r w:rsidRPr="00004AD5">
        <w:rPr>
          <w:rFonts w:eastAsia="Arial"/>
          <w:color w:val="auto"/>
          <w:szCs w:val="24"/>
        </w:rPr>
        <w:t>We will identify organisations as Black Asian and minority ethnic led if the organisation self identifies as Black Asian or minority ethnic led and 75% of the governing body, i.e., Board of Trustees, Directors, Management Committee, and 50% of the senior staff of the organisation, (key decision-makers) self-identify as being from that specific community or identity. The same percentage is used to define disabled-led and LGBT+ led organisations.</w:t>
      </w:r>
    </w:p>
    <w:p w14:paraId="6222100A" w14:textId="77777777" w:rsidR="00B4550A" w:rsidRPr="00004AD5" w:rsidRDefault="00B4550A" w:rsidP="00B4550A">
      <w:pPr>
        <w:spacing w:after="300" w:line="300" w:lineRule="exact"/>
        <w:rPr>
          <w:rFonts w:eastAsia="Arial"/>
          <w:color w:val="auto"/>
          <w:szCs w:val="24"/>
        </w:rPr>
      </w:pPr>
      <w:r w:rsidRPr="00004AD5">
        <w:rPr>
          <w:rFonts w:eastAsia="Arial"/>
          <w:color w:val="auto"/>
          <w:szCs w:val="24"/>
        </w:rPr>
        <w:t>This information will not be used identify any individual and is only used for the purpose of equality monitoring. To the extent that this information relates to an identifiable individual (as defined under Article 4 of the General Data Protection Regulation (GDPR)), it will be processed in accordance with section 8, Schedule 1, of the Data Protection Act 2018 - the purpose of identifying or keeping under review the existence or absence of equality of opportunity.</w:t>
      </w:r>
    </w:p>
    <w:p w14:paraId="4FCE4199" w14:textId="77777777" w:rsidR="00B4550A" w:rsidRDefault="00B4550A" w:rsidP="00B4550A">
      <w:pPr>
        <w:spacing w:after="0" w:line="300" w:lineRule="exact"/>
        <w:rPr>
          <w:rFonts w:eastAsia="Arial"/>
        </w:rPr>
      </w:pPr>
      <w:r w:rsidRPr="0CEDB7AB">
        <w:rPr>
          <w:rFonts w:eastAsia="Arial"/>
        </w:rPr>
        <w:t>Please mark ‘X’ in the appropriate box(es).</w:t>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00" w:firstRow="0" w:lastRow="0" w:firstColumn="0" w:lastColumn="0" w:noHBand="0" w:noVBand="1"/>
        <w:tblCaption w:val="Equalities Monitoring "/>
        <w:tblDescription w:val="Please mark ‘X’ in the appropriate box(es) to let us know if your organisation is&#10;Black Asian and minority ethnic led? &#10;Disabled-led? &#10;LGBT+ led? &#10;&#10;Please respond to the following questions:&#10;What percentage of your organisations’ senior staff/board/trustees is male? &#10;&#10;Do young people have a formal role in the decision-making within your organisation e.g. a youth advisory board "/>
      </w:tblPr>
      <w:tblGrid>
        <w:gridCol w:w="3779"/>
        <w:gridCol w:w="648"/>
        <w:gridCol w:w="6023"/>
      </w:tblGrid>
      <w:tr w:rsidR="00B4550A" w14:paraId="1F8B5DFA" w14:textId="77777777" w:rsidTr="005F5B61">
        <w:trPr>
          <w:trHeight w:val="300"/>
        </w:trPr>
        <w:tc>
          <w:tcPr>
            <w:tcW w:w="1808" w:type="pct"/>
            <w:vMerge w:val="restart"/>
            <w:shd w:val="clear" w:color="auto" w:fill="F2F2F2" w:themeFill="background1" w:themeFillShade="F2"/>
            <w:tcMar>
              <w:left w:w="105" w:type="dxa"/>
              <w:right w:w="105" w:type="dxa"/>
            </w:tcMar>
            <w:vAlign w:val="center"/>
          </w:tcPr>
          <w:p w14:paraId="36B76EFD" w14:textId="77777777" w:rsidR="00B4550A" w:rsidRDefault="00B4550A" w:rsidP="00712FED">
            <w:pPr>
              <w:spacing w:line="276" w:lineRule="auto"/>
              <w:rPr>
                <w:rFonts w:eastAsia="Arial"/>
                <w:i/>
                <w:iCs/>
                <w:color w:val="auto"/>
              </w:rPr>
            </w:pPr>
            <w:r w:rsidRPr="0CEDB7AB">
              <w:rPr>
                <w:rFonts w:eastAsia="Arial"/>
                <w:color w:val="auto"/>
              </w:rPr>
              <w:t xml:space="preserve">Is your </w:t>
            </w:r>
            <w:proofErr w:type="gramStart"/>
            <w:r w:rsidRPr="0CEDB7AB">
              <w:rPr>
                <w:rFonts w:eastAsia="Arial"/>
                <w:color w:val="auto"/>
              </w:rPr>
              <w:t>organisation</w:t>
            </w:r>
            <w:proofErr w:type="gramEnd"/>
          </w:p>
          <w:p w14:paraId="3629A2AC" w14:textId="77777777" w:rsidR="00B4550A" w:rsidRDefault="00B4550A" w:rsidP="00712FED">
            <w:pPr>
              <w:spacing w:line="276" w:lineRule="auto"/>
              <w:contextualSpacing/>
              <w:rPr>
                <w:rFonts w:eastAsia="Arial"/>
                <w:color w:val="auto"/>
              </w:rPr>
            </w:pPr>
          </w:p>
        </w:tc>
        <w:tc>
          <w:tcPr>
            <w:tcW w:w="310" w:type="pct"/>
            <w:tcMar>
              <w:left w:w="105" w:type="dxa"/>
              <w:right w:w="105" w:type="dxa"/>
            </w:tcMar>
            <w:vAlign w:val="center"/>
          </w:tcPr>
          <w:p w14:paraId="76527440" w14:textId="77777777" w:rsidR="00B4550A" w:rsidRDefault="00B4550A" w:rsidP="00712FED">
            <w:pPr>
              <w:ind w:right="-153"/>
              <w:contextualSpacing/>
              <w:rPr>
                <w:rFonts w:eastAsia="Arial"/>
                <w:color w:val="auto"/>
              </w:rPr>
            </w:pPr>
          </w:p>
        </w:tc>
        <w:tc>
          <w:tcPr>
            <w:tcW w:w="2882" w:type="pct"/>
            <w:shd w:val="clear" w:color="auto" w:fill="F2F2F2" w:themeFill="background1" w:themeFillShade="F2"/>
            <w:tcMar>
              <w:left w:w="105" w:type="dxa"/>
              <w:right w:w="105" w:type="dxa"/>
            </w:tcMar>
            <w:vAlign w:val="center"/>
          </w:tcPr>
          <w:p w14:paraId="5442BE4C" w14:textId="77777777" w:rsidR="00B4550A" w:rsidRDefault="00B4550A" w:rsidP="00712FED">
            <w:pPr>
              <w:spacing w:line="276" w:lineRule="auto"/>
              <w:rPr>
                <w:rFonts w:eastAsia="Arial"/>
                <w:color w:val="auto"/>
              </w:rPr>
            </w:pPr>
            <w:r w:rsidRPr="0CEDB7AB">
              <w:rPr>
                <w:rFonts w:eastAsia="Arial"/>
                <w:color w:val="auto"/>
              </w:rPr>
              <w:t>Black Asian and minority ethnic led?</w:t>
            </w:r>
          </w:p>
        </w:tc>
      </w:tr>
      <w:tr w:rsidR="00B4550A" w14:paraId="0373755D" w14:textId="77777777" w:rsidTr="005F5B61">
        <w:trPr>
          <w:trHeight w:val="300"/>
        </w:trPr>
        <w:tc>
          <w:tcPr>
            <w:tcW w:w="1808" w:type="pct"/>
            <w:vMerge/>
            <w:shd w:val="clear" w:color="auto" w:fill="F2F2F2" w:themeFill="background1" w:themeFillShade="F2"/>
            <w:vAlign w:val="center"/>
          </w:tcPr>
          <w:p w14:paraId="40A0F6AB" w14:textId="77777777" w:rsidR="00B4550A" w:rsidRDefault="00B4550A" w:rsidP="00712FED"/>
        </w:tc>
        <w:tc>
          <w:tcPr>
            <w:tcW w:w="310" w:type="pct"/>
            <w:tcMar>
              <w:left w:w="105" w:type="dxa"/>
              <w:right w:w="105" w:type="dxa"/>
            </w:tcMar>
            <w:vAlign w:val="center"/>
          </w:tcPr>
          <w:p w14:paraId="7A23D675" w14:textId="77777777" w:rsidR="00B4550A" w:rsidRDefault="00B4550A" w:rsidP="00712FED">
            <w:pPr>
              <w:ind w:right="-153"/>
              <w:contextualSpacing/>
              <w:rPr>
                <w:rFonts w:eastAsia="Arial"/>
                <w:color w:val="auto"/>
              </w:rPr>
            </w:pPr>
          </w:p>
        </w:tc>
        <w:tc>
          <w:tcPr>
            <w:tcW w:w="2882" w:type="pct"/>
            <w:shd w:val="clear" w:color="auto" w:fill="F2F2F2" w:themeFill="background1" w:themeFillShade="F2"/>
            <w:tcMar>
              <w:left w:w="105" w:type="dxa"/>
              <w:right w:w="105" w:type="dxa"/>
            </w:tcMar>
            <w:vAlign w:val="center"/>
          </w:tcPr>
          <w:p w14:paraId="4BE74CA0" w14:textId="77777777" w:rsidR="00B4550A" w:rsidRDefault="00B4550A" w:rsidP="00712FED">
            <w:pPr>
              <w:spacing w:line="276" w:lineRule="auto"/>
              <w:rPr>
                <w:rFonts w:eastAsia="Arial"/>
                <w:color w:val="auto"/>
              </w:rPr>
            </w:pPr>
            <w:r w:rsidRPr="0CEDB7AB">
              <w:rPr>
                <w:rFonts w:eastAsia="Arial"/>
                <w:color w:val="auto"/>
              </w:rPr>
              <w:t>Disabled-led?</w:t>
            </w:r>
          </w:p>
        </w:tc>
      </w:tr>
      <w:tr w:rsidR="00B4550A" w14:paraId="715F3BD3" w14:textId="77777777" w:rsidTr="005F5B61">
        <w:trPr>
          <w:trHeight w:val="300"/>
        </w:trPr>
        <w:tc>
          <w:tcPr>
            <w:tcW w:w="1808" w:type="pct"/>
            <w:vMerge/>
            <w:shd w:val="clear" w:color="auto" w:fill="F2F2F2" w:themeFill="background1" w:themeFillShade="F2"/>
            <w:vAlign w:val="center"/>
          </w:tcPr>
          <w:p w14:paraId="7F6A1F16" w14:textId="77777777" w:rsidR="00B4550A" w:rsidRDefault="00B4550A" w:rsidP="00712FED"/>
        </w:tc>
        <w:tc>
          <w:tcPr>
            <w:tcW w:w="310" w:type="pct"/>
            <w:tcMar>
              <w:left w:w="105" w:type="dxa"/>
              <w:right w:w="105" w:type="dxa"/>
            </w:tcMar>
            <w:vAlign w:val="center"/>
          </w:tcPr>
          <w:p w14:paraId="253798F0" w14:textId="77777777" w:rsidR="00B4550A" w:rsidRDefault="00B4550A" w:rsidP="00712FED">
            <w:pPr>
              <w:ind w:right="-153"/>
              <w:contextualSpacing/>
              <w:rPr>
                <w:rFonts w:eastAsia="Arial"/>
                <w:color w:val="auto"/>
              </w:rPr>
            </w:pPr>
          </w:p>
        </w:tc>
        <w:tc>
          <w:tcPr>
            <w:tcW w:w="2882" w:type="pct"/>
            <w:shd w:val="clear" w:color="auto" w:fill="F2F2F2" w:themeFill="background1" w:themeFillShade="F2"/>
            <w:tcMar>
              <w:left w:w="105" w:type="dxa"/>
              <w:right w:w="105" w:type="dxa"/>
            </w:tcMar>
            <w:vAlign w:val="center"/>
          </w:tcPr>
          <w:p w14:paraId="60F2F219" w14:textId="77777777" w:rsidR="00B4550A" w:rsidRDefault="00B4550A" w:rsidP="00712FED">
            <w:pPr>
              <w:spacing w:line="276" w:lineRule="auto"/>
              <w:rPr>
                <w:rFonts w:eastAsia="Arial"/>
                <w:color w:val="auto"/>
              </w:rPr>
            </w:pPr>
            <w:r w:rsidRPr="0CEDB7AB">
              <w:rPr>
                <w:rFonts w:eastAsia="Arial"/>
                <w:color w:val="auto"/>
              </w:rPr>
              <w:t>LGBT+ led?</w:t>
            </w:r>
          </w:p>
          <w:p w14:paraId="633E8AC9" w14:textId="77777777" w:rsidR="00B4550A" w:rsidRDefault="00B4550A" w:rsidP="00712FED">
            <w:pPr>
              <w:rPr>
                <w:rFonts w:eastAsia="Arial"/>
                <w:color w:val="auto"/>
              </w:rPr>
            </w:pP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Equalities Monitoring "/>
        <w:tblDescription w:val="Please mark ‘X’ in the appropriate box(es) to let us know if your organisation is&#10;Black Asian and minority ethnic led? &#10;Disabled-led? &#10;LGBT+ led? &#10;&#10;Please respond to the following questions:&#10;What percentage of your organisations’ senior staff/board/trustees is male? &#10;&#10;Do young people have a formal role in the decision-making within your organisation e.g. a youth advisory board "/>
      </w:tblPr>
      <w:tblGrid>
        <w:gridCol w:w="10450"/>
      </w:tblGrid>
      <w:tr w:rsidR="00B4550A" w14:paraId="6F7F0FA6" w14:textId="77777777" w:rsidTr="00B2406F">
        <w:trPr>
          <w:cantSplit/>
          <w:trHeight w:val="300"/>
        </w:trPr>
        <w:tc>
          <w:tcPr>
            <w:tcW w:w="5000" w:type="pct"/>
            <w:tcBorders>
              <w:top w:val="single" w:sz="6" w:space="0" w:color="A5A6A5"/>
              <w:left w:val="single" w:sz="6" w:space="0" w:color="A5A6A5"/>
              <w:bottom w:val="single" w:sz="6" w:space="0" w:color="A5A6A5"/>
              <w:right w:val="single" w:sz="6" w:space="0" w:color="A5A6A5"/>
            </w:tcBorders>
            <w:shd w:val="clear" w:color="auto" w:fill="F2F2F2" w:themeFill="background1" w:themeFillShade="F2"/>
            <w:tcMar>
              <w:left w:w="105" w:type="dxa"/>
              <w:right w:w="105" w:type="dxa"/>
            </w:tcMar>
          </w:tcPr>
          <w:p w14:paraId="6D8702B0" w14:textId="77777777" w:rsidR="00B4550A" w:rsidRDefault="00B4550A" w:rsidP="00712FED">
            <w:pPr>
              <w:spacing w:line="276" w:lineRule="auto"/>
              <w:rPr>
                <w:rFonts w:eastAsia="Arial"/>
                <w:color w:val="auto"/>
              </w:rPr>
            </w:pPr>
            <w:r w:rsidRPr="0CEDB7AB">
              <w:rPr>
                <w:rFonts w:eastAsia="Arial"/>
                <w:color w:val="auto"/>
              </w:rPr>
              <w:t>What percentage of your organisations’ senior staff/board/trustees is male?</w:t>
            </w:r>
          </w:p>
        </w:tc>
      </w:tr>
      <w:tr w:rsidR="00B4550A" w14:paraId="2C4E4BC1" w14:textId="77777777" w:rsidTr="00B2406F">
        <w:trPr>
          <w:cantSplit/>
          <w:trHeight w:val="300"/>
        </w:trPr>
        <w:tc>
          <w:tcPr>
            <w:tcW w:w="5000" w:type="pct"/>
            <w:tcBorders>
              <w:top w:val="single" w:sz="6" w:space="0" w:color="A5A6A5"/>
              <w:left w:val="single" w:sz="6" w:space="0" w:color="A5A6A5"/>
              <w:bottom w:val="single" w:sz="6" w:space="0" w:color="A5A6A5"/>
              <w:right w:val="single" w:sz="6" w:space="0" w:color="A5A6A5"/>
            </w:tcBorders>
            <w:tcMar>
              <w:left w:w="105" w:type="dxa"/>
              <w:right w:w="105" w:type="dxa"/>
            </w:tcMar>
          </w:tcPr>
          <w:p w14:paraId="78883AED" w14:textId="77777777" w:rsidR="00B4550A" w:rsidRDefault="00B4550A" w:rsidP="00712FED">
            <w:pPr>
              <w:spacing w:line="276" w:lineRule="auto"/>
              <w:rPr>
                <w:rFonts w:eastAsia="Arial"/>
                <w:color w:val="auto"/>
              </w:rPr>
            </w:pPr>
          </w:p>
          <w:p w14:paraId="1D499E65" w14:textId="77777777" w:rsidR="00B4550A" w:rsidRDefault="00B4550A" w:rsidP="00712FED">
            <w:pPr>
              <w:spacing w:line="276" w:lineRule="auto"/>
              <w:rPr>
                <w:rFonts w:eastAsia="Arial"/>
                <w:color w:val="auto"/>
              </w:rPr>
            </w:pPr>
          </w:p>
        </w:tc>
      </w:tr>
      <w:tr w:rsidR="00B4550A" w14:paraId="35F892E5" w14:textId="77777777" w:rsidTr="00B2406F">
        <w:trPr>
          <w:cantSplit/>
          <w:trHeight w:val="300"/>
        </w:trPr>
        <w:tc>
          <w:tcPr>
            <w:tcW w:w="5000" w:type="pct"/>
            <w:tcBorders>
              <w:top w:val="single" w:sz="6" w:space="0" w:color="A5A6A5"/>
              <w:left w:val="single" w:sz="6" w:space="0" w:color="A5A6A5"/>
              <w:bottom w:val="single" w:sz="6" w:space="0" w:color="A5A6A5"/>
              <w:right w:val="single" w:sz="6" w:space="0" w:color="A5A6A5"/>
            </w:tcBorders>
            <w:shd w:val="clear" w:color="auto" w:fill="F2F2F2" w:themeFill="background1" w:themeFillShade="F2"/>
            <w:tcMar>
              <w:left w:w="105" w:type="dxa"/>
              <w:right w:w="105" w:type="dxa"/>
            </w:tcMar>
          </w:tcPr>
          <w:p w14:paraId="52BCF464" w14:textId="77777777" w:rsidR="00B4550A" w:rsidRDefault="00B4550A" w:rsidP="00712FED">
            <w:pPr>
              <w:spacing w:line="276" w:lineRule="auto"/>
              <w:rPr>
                <w:rFonts w:eastAsia="Arial"/>
                <w:color w:val="auto"/>
              </w:rPr>
            </w:pPr>
            <w:r w:rsidRPr="0CEDB7AB">
              <w:rPr>
                <w:rFonts w:eastAsia="Arial"/>
                <w:color w:val="auto"/>
              </w:rPr>
              <w:t xml:space="preserve">Do young people have a formal role in the decision-making within your organisation </w:t>
            </w:r>
            <w:bookmarkStart w:id="0" w:name="_Int_hVIKvBBH"/>
            <w:proofErr w:type="gramStart"/>
            <w:r w:rsidRPr="0CEDB7AB">
              <w:rPr>
                <w:rFonts w:eastAsia="Arial"/>
                <w:color w:val="auto"/>
              </w:rPr>
              <w:t>e.g.</w:t>
            </w:r>
            <w:bookmarkEnd w:id="0"/>
            <w:proofErr w:type="gramEnd"/>
            <w:r w:rsidRPr="0CEDB7AB">
              <w:rPr>
                <w:rFonts w:eastAsia="Arial"/>
                <w:color w:val="auto"/>
              </w:rPr>
              <w:t xml:space="preserve"> a youth advisory board</w:t>
            </w:r>
          </w:p>
        </w:tc>
      </w:tr>
      <w:tr w:rsidR="00B4550A" w14:paraId="178CF893" w14:textId="77777777" w:rsidTr="00B2406F">
        <w:trPr>
          <w:cantSplit/>
          <w:trHeight w:val="300"/>
        </w:trPr>
        <w:tc>
          <w:tcPr>
            <w:tcW w:w="5000" w:type="pct"/>
            <w:tcBorders>
              <w:top w:val="single" w:sz="6" w:space="0" w:color="A5A6A5"/>
              <w:left w:val="single" w:sz="6" w:space="0" w:color="A5A6A5"/>
              <w:bottom w:val="single" w:sz="6" w:space="0" w:color="A5A6A5"/>
              <w:right w:val="single" w:sz="6" w:space="0" w:color="A5A6A5"/>
            </w:tcBorders>
            <w:tcMar>
              <w:left w:w="105" w:type="dxa"/>
              <w:right w:w="105" w:type="dxa"/>
            </w:tcMar>
          </w:tcPr>
          <w:p w14:paraId="1C282A9E" w14:textId="77777777" w:rsidR="00B4550A" w:rsidRDefault="00B4550A" w:rsidP="00712FED">
            <w:pPr>
              <w:spacing w:line="276" w:lineRule="auto"/>
              <w:rPr>
                <w:rFonts w:eastAsia="Arial"/>
                <w:color w:val="auto"/>
              </w:rPr>
            </w:pPr>
          </w:p>
          <w:p w14:paraId="7949995A" w14:textId="7DE76D42" w:rsidR="00B4550A" w:rsidRDefault="00B4550A" w:rsidP="00712FED">
            <w:pPr>
              <w:spacing w:line="276" w:lineRule="auto"/>
              <w:rPr>
                <w:rFonts w:eastAsia="Arial"/>
                <w:color w:val="auto"/>
              </w:rPr>
            </w:pPr>
          </w:p>
        </w:tc>
      </w:tr>
    </w:tbl>
    <w:p w14:paraId="1628E204" w14:textId="77777777" w:rsidR="00B4550A" w:rsidRDefault="00B4550A" w:rsidP="00B4550A"/>
    <w:p w14:paraId="4C86EB6C" w14:textId="355AE83B" w:rsidR="005F5B61" w:rsidRDefault="005F5B61" w:rsidP="005F5B61">
      <w:pPr>
        <w:pStyle w:val="Heading1"/>
      </w:pPr>
      <w:r>
        <w:t xml:space="preserve">Section F: </w:t>
      </w:r>
      <w:r w:rsidRPr="0CEDB7AB">
        <w:t>Contact with us</w:t>
      </w:r>
    </w:p>
    <w:p w14:paraId="7B8BF287" w14:textId="4030EBD2" w:rsidR="00A3195B" w:rsidRPr="00A3195B" w:rsidRDefault="00A3195B" w:rsidP="00A3195B">
      <w:r>
        <w:t>This section is not part of the assessment and is optional.</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Contact with us"/>
        <w:tblDescription w:val="Please let us know did you hear about the SCEF funding? And if you have discussed your activity with any of our staff, please tell us their name (or names), if you know, and the team they work in &#10;&#10;"/>
      </w:tblPr>
      <w:tblGrid>
        <w:gridCol w:w="10450"/>
      </w:tblGrid>
      <w:tr w:rsidR="005F5B61" w14:paraId="4D02F42F" w14:textId="77777777" w:rsidTr="008C5341">
        <w:trPr>
          <w:cantSplit/>
          <w:trHeight w:val="300"/>
        </w:trPr>
        <w:tc>
          <w:tcPr>
            <w:tcW w:w="5000" w:type="pct"/>
            <w:tcBorders>
              <w:top w:val="single" w:sz="6" w:space="0" w:color="A5A6A5"/>
              <w:left w:val="single" w:sz="6" w:space="0" w:color="A5A6A5"/>
              <w:bottom w:val="single" w:sz="6" w:space="0" w:color="A5A6A5"/>
              <w:right w:val="single" w:sz="6" w:space="0" w:color="A5A6A5"/>
            </w:tcBorders>
            <w:shd w:val="clear" w:color="auto" w:fill="F2F2F2" w:themeFill="background1" w:themeFillShade="F2"/>
            <w:tcMar>
              <w:left w:w="90" w:type="dxa"/>
              <w:right w:w="90" w:type="dxa"/>
            </w:tcMar>
          </w:tcPr>
          <w:p w14:paraId="6F0279AE" w14:textId="77777777" w:rsidR="005F5B61" w:rsidRDefault="005F5B61" w:rsidP="008C5341">
            <w:pPr>
              <w:tabs>
                <w:tab w:val="center" w:pos="4153"/>
                <w:tab w:val="right" w:pos="8306"/>
              </w:tabs>
              <w:spacing w:line="259" w:lineRule="auto"/>
              <w:rPr>
                <w:rFonts w:eastAsia="Arial"/>
                <w:color w:val="auto"/>
                <w:szCs w:val="24"/>
              </w:rPr>
            </w:pPr>
            <w:r w:rsidRPr="0CEDB7AB">
              <w:rPr>
                <w:rFonts w:eastAsia="Arial"/>
                <w:color w:val="auto"/>
                <w:szCs w:val="24"/>
              </w:rPr>
              <w:t xml:space="preserve">How did you hear about the </w:t>
            </w:r>
            <w:r>
              <w:rPr>
                <w:rFonts w:eastAsia="Arial"/>
                <w:color w:val="auto"/>
                <w:szCs w:val="24"/>
              </w:rPr>
              <w:t>Southwark Biodiversity Fund</w:t>
            </w:r>
            <w:r w:rsidRPr="0CEDB7AB">
              <w:rPr>
                <w:rFonts w:eastAsia="Arial"/>
                <w:color w:val="auto"/>
                <w:szCs w:val="24"/>
              </w:rPr>
              <w:t>?</w:t>
            </w:r>
          </w:p>
        </w:tc>
      </w:tr>
      <w:tr w:rsidR="005F5B61" w14:paraId="10F708D1" w14:textId="77777777" w:rsidTr="008C5341">
        <w:trPr>
          <w:cantSplit/>
          <w:trHeight w:val="300"/>
        </w:trPr>
        <w:tc>
          <w:tcPr>
            <w:tcW w:w="5000" w:type="pct"/>
            <w:tcBorders>
              <w:top w:val="single" w:sz="6" w:space="0" w:color="A5A6A5"/>
              <w:left w:val="single" w:sz="6" w:space="0" w:color="A5A6A5"/>
              <w:bottom w:val="single" w:sz="6" w:space="0" w:color="A5A6A5"/>
              <w:right w:val="single" w:sz="6" w:space="0" w:color="A5A6A5"/>
            </w:tcBorders>
            <w:tcMar>
              <w:left w:w="90" w:type="dxa"/>
              <w:right w:w="90" w:type="dxa"/>
            </w:tcMar>
          </w:tcPr>
          <w:p w14:paraId="055E7F2D" w14:textId="77777777" w:rsidR="005F5B61" w:rsidRDefault="005F5B61" w:rsidP="008C5341">
            <w:pPr>
              <w:spacing w:line="259" w:lineRule="auto"/>
              <w:rPr>
                <w:rFonts w:eastAsia="Arial"/>
                <w:color w:val="auto"/>
                <w:szCs w:val="24"/>
              </w:rPr>
            </w:pPr>
          </w:p>
          <w:p w14:paraId="15419B7F" w14:textId="77777777" w:rsidR="005F5B61" w:rsidRDefault="005F5B61" w:rsidP="008C5341">
            <w:pPr>
              <w:spacing w:line="259" w:lineRule="auto"/>
              <w:rPr>
                <w:rFonts w:eastAsia="Arial"/>
                <w:color w:val="auto"/>
                <w:szCs w:val="24"/>
              </w:rPr>
            </w:pPr>
          </w:p>
        </w:tc>
      </w:tr>
      <w:tr w:rsidR="005F5B61" w14:paraId="302ADDC5" w14:textId="77777777" w:rsidTr="008C5341">
        <w:trPr>
          <w:cantSplit/>
          <w:trHeight w:val="300"/>
        </w:trPr>
        <w:tc>
          <w:tcPr>
            <w:tcW w:w="5000" w:type="pct"/>
            <w:tcBorders>
              <w:top w:val="single" w:sz="6" w:space="0" w:color="A5A6A5"/>
              <w:left w:val="single" w:sz="6" w:space="0" w:color="A5A6A5"/>
              <w:bottom w:val="single" w:sz="6" w:space="0" w:color="A5A6A5"/>
              <w:right w:val="single" w:sz="6" w:space="0" w:color="A5A6A5"/>
            </w:tcBorders>
            <w:shd w:val="clear" w:color="auto" w:fill="F2F2F2" w:themeFill="background1" w:themeFillShade="F2"/>
            <w:tcMar>
              <w:left w:w="90" w:type="dxa"/>
              <w:right w:w="90" w:type="dxa"/>
            </w:tcMar>
          </w:tcPr>
          <w:p w14:paraId="7019FDCF" w14:textId="77777777" w:rsidR="005F5B61" w:rsidRDefault="005F5B61" w:rsidP="008C5341">
            <w:pPr>
              <w:spacing w:line="280" w:lineRule="exact"/>
              <w:rPr>
                <w:rFonts w:eastAsia="Arial"/>
                <w:color w:val="auto"/>
                <w:szCs w:val="24"/>
              </w:rPr>
            </w:pPr>
            <w:r w:rsidRPr="00897714">
              <w:rPr>
                <w:rFonts w:eastAsia="Arial"/>
                <w:color w:val="auto"/>
                <w:szCs w:val="24"/>
              </w:rPr>
              <w:t>If you have discussed your activity with any of our staff, please tell us their name (or names), if you know, and the team they work in.</w:t>
            </w:r>
          </w:p>
        </w:tc>
      </w:tr>
      <w:tr w:rsidR="005F5B61" w14:paraId="3642387D" w14:textId="77777777" w:rsidTr="008C5341">
        <w:trPr>
          <w:cantSplit/>
          <w:trHeight w:val="300"/>
        </w:trPr>
        <w:tc>
          <w:tcPr>
            <w:tcW w:w="5000" w:type="pct"/>
            <w:tcBorders>
              <w:top w:val="single" w:sz="6" w:space="0" w:color="A5A6A5"/>
              <w:left w:val="single" w:sz="6" w:space="0" w:color="A5A6A5"/>
              <w:bottom w:val="single" w:sz="6" w:space="0" w:color="A5A6A5"/>
              <w:right w:val="single" w:sz="6" w:space="0" w:color="A5A6A5"/>
            </w:tcBorders>
            <w:tcMar>
              <w:left w:w="90" w:type="dxa"/>
              <w:right w:w="90" w:type="dxa"/>
            </w:tcMar>
          </w:tcPr>
          <w:p w14:paraId="778A93DF" w14:textId="77777777" w:rsidR="005F5B61" w:rsidRDefault="005F5B61" w:rsidP="008C5341">
            <w:pPr>
              <w:spacing w:line="280" w:lineRule="exact"/>
              <w:rPr>
                <w:rFonts w:eastAsia="Arial"/>
                <w:color w:val="auto"/>
                <w:szCs w:val="24"/>
              </w:rPr>
            </w:pPr>
          </w:p>
          <w:p w14:paraId="1A57D2E4" w14:textId="77777777" w:rsidR="005F5B61" w:rsidRDefault="005F5B61" w:rsidP="008C5341">
            <w:pPr>
              <w:spacing w:line="280" w:lineRule="exact"/>
              <w:rPr>
                <w:rFonts w:eastAsia="Arial"/>
                <w:color w:val="auto"/>
                <w:szCs w:val="24"/>
              </w:rPr>
            </w:pPr>
          </w:p>
        </w:tc>
      </w:tr>
    </w:tbl>
    <w:p w14:paraId="257DEE13" w14:textId="77777777" w:rsidR="005F5B61" w:rsidRDefault="005F5B61" w:rsidP="005F5B61">
      <w:pPr>
        <w:spacing w:after="160" w:line="259" w:lineRule="auto"/>
        <w:ind w:left="720"/>
        <w:rPr>
          <w:rFonts w:eastAsia="Arial"/>
          <w:color w:val="000000" w:themeColor="text1"/>
          <w:szCs w:val="24"/>
        </w:rPr>
      </w:pPr>
    </w:p>
    <w:p w14:paraId="39737949" w14:textId="77777777" w:rsidR="00B4550A" w:rsidRDefault="00B4550A" w:rsidP="00B4550A">
      <w:pPr>
        <w:pStyle w:val="Heading1"/>
        <w:rPr>
          <w:rFonts w:eastAsia="Arial"/>
        </w:rPr>
      </w:pPr>
      <w:r w:rsidRPr="6636D520">
        <w:rPr>
          <w:rFonts w:eastAsia="Arial"/>
        </w:rPr>
        <w:t>Data protection, freedom of information and transparency</w:t>
      </w:r>
    </w:p>
    <w:p w14:paraId="1E00CA73" w14:textId="77777777" w:rsidR="00B4550A" w:rsidRDefault="00B4550A" w:rsidP="00B4550A">
      <w:pPr>
        <w:pStyle w:val="NoSpacing"/>
        <w:rPr>
          <w:rFonts w:ascii="Arial" w:eastAsia="Arial" w:hAnsi="Arial" w:cs="Arial"/>
          <w:sz w:val="24"/>
          <w:szCs w:val="24"/>
        </w:rPr>
      </w:pPr>
      <w:r w:rsidRPr="005F5B61">
        <w:rPr>
          <w:rFonts w:ascii="Arial" w:eastAsia="Arial" w:hAnsi="Arial" w:cs="Arial"/>
          <w:sz w:val="24"/>
          <w:szCs w:val="24"/>
        </w:rPr>
        <w:t xml:space="preserve">You must ensure you meet the requirements of the Data Protection Act 1998 and our data protection policy, available at </w:t>
      </w:r>
      <w:hyperlink r:id="rId11" w:history="1">
        <w:r w:rsidRPr="00A55501">
          <w:rPr>
            <w:rStyle w:val="Hyperlink"/>
            <w:rFonts w:ascii="Arial" w:eastAsia="Arial" w:hAnsi="Arial" w:cs="Arial"/>
            <w:sz w:val="24"/>
            <w:szCs w:val="24"/>
          </w:rPr>
          <w:t>www.southwark.gov.uk/council-and-democracy/freedom-of-information-and-data-protection/corporate-data-privacy-notice</w:t>
        </w:r>
      </w:hyperlink>
      <w:r>
        <w:rPr>
          <w:rFonts w:ascii="Arial" w:eastAsia="Arial" w:hAnsi="Arial" w:cs="Arial"/>
          <w:sz w:val="24"/>
          <w:szCs w:val="24"/>
        </w:rPr>
        <w:t xml:space="preserve"> </w:t>
      </w:r>
    </w:p>
    <w:p w14:paraId="1F636AF5" w14:textId="77777777" w:rsidR="00B4550A" w:rsidRPr="005F5B61" w:rsidRDefault="00B4550A" w:rsidP="00B4550A">
      <w:pPr>
        <w:rPr>
          <w:rFonts w:eastAsia="Arial"/>
          <w:color w:val="auto"/>
          <w:szCs w:val="24"/>
        </w:rPr>
      </w:pPr>
      <w:r w:rsidRPr="005F5B61">
        <w:rPr>
          <w:rFonts w:eastAsia="Arial"/>
          <w:color w:val="auto"/>
          <w:szCs w:val="24"/>
        </w:rPr>
        <w:t>As a public authority, we are subject to the Freedom of Information Act 2000. That means unless a relevant exemption applies, we will release any information we hold about this programme to those requesting it.</w:t>
      </w:r>
    </w:p>
    <w:p w14:paraId="440AEFED" w14:textId="77777777" w:rsidR="00B4550A" w:rsidRPr="005F5B61" w:rsidRDefault="00B4550A" w:rsidP="00B4550A">
      <w:pPr>
        <w:rPr>
          <w:rFonts w:eastAsia="Arial"/>
          <w:color w:val="auto"/>
          <w:szCs w:val="24"/>
        </w:rPr>
      </w:pPr>
      <w:r w:rsidRPr="005F5B61">
        <w:rPr>
          <w:rFonts w:eastAsia="Arial"/>
          <w:color w:val="auto"/>
          <w:szCs w:val="24"/>
        </w:rPr>
        <w:t>We are committed to openness and transparency at Southwark Council. That means we will publish a range of information held by us relating to this programme. This includes grant agreements, targets, performance and spending information and other data. Successful bidders should meet this commitment too, by making available information to us so we can publish it and respond to specific requests.</w:t>
      </w:r>
    </w:p>
    <w:p w14:paraId="5AB505EC" w14:textId="77777777" w:rsidR="005F5B61" w:rsidRDefault="005F5B61" w:rsidP="005F5B61">
      <w:pPr>
        <w:pStyle w:val="Heading1"/>
        <w:rPr>
          <w:rFonts w:eastAsia="Arial"/>
          <w:color w:val="000000" w:themeColor="text1" w:themeShade="40"/>
        </w:rPr>
      </w:pPr>
      <w:r w:rsidRPr="03E1318C">
        <w:rPr>
          <w:rFonts w:eastAsia="Arial"/>
          <w:color w:val="000000" w:themeColor="text1" w:themeShade="40"/>
        </w:rPr>
        <w:lastRenderedPageBreak/>
        <w:t>DECLARATION</w:t>
      </w:r>
    </w:p>
    <w:p w14:paraId="6DB10413" w14:textId="77777777" w:rsidR="005F5B61" w:rsidRDefault="005F5B61" w:rsidP="005F5B61">
      <w:pPr>
        <w:spacing w:after="0" w:line="240" w:lineRule="auto"/>
        <w:rPr>
          <w:rFonts w:eastAsia="Arial"/>
          <w:color w:val="000000" w:themeColor="text1"/>
          <w:szCs w:val="24"/>
        </w:rPr>
      </w:pPr>
      <w:r w:rsidRPr="03E1318C">
        <w:rPr>
          <w:rFonts w:eastAsia="Arial"/>
          <w:i/>
          <w:iCs/>
          <w:color w:val="000000" w:themeColor="text1"/>
          <w:szCs w:val="24"/>
        </w:rPr>
        <w:t xml:space="preserve">I the undersigned confirm the information given in this application is correct. The organisation is neither established for profit nor is conducted for profit. We will inform the relevant officer of </w:t>
      </w:r>
      <w:r>
        <w:rPr>
          <w:rFonts w:eastAsia="Arial"/>
          <w:i/>
          <w:iCs/>
          <w:color w:val="000000" w:themeColor="text1"/>
          <w:szCs w:val="24"/>
        </w:rPr>
        <w:t>Southwark</w:t>
      </w:r>
      <w:r w:rsidRPr="03E1318C">
        <w:rPr>
          <w:rFonts w:eastAsia="Arial"/>
          <w:i/>
          <w:iCs/>
          <w:color w:val="000000" w:themeColor="text1"/>
          <w:szCs w:val="24"/>
        </w:rPr>
        <w:t xml:space="preserve"> Council of any changes in the organisation’s contact details or circumstances that would affect this application or the use of any grant relating to it. </w:t>
      </w:r>
      <w:r w:rsidRPr="03E1318C">
        <w:rPr>
          <w:rFonts w:eastAsia="Arial"/>
          <w:b/>
          <w:bCs/>
          <w:color w:val="000000" w:themeColor="text1"/>
          <w:szCs w:val="24"/>
        </w:rPr>
        <w:t>This declaration can be typed and sent in electronically.</w:t>
      </w:r>
    </w:p>
    <w:p w14:paraId="3AF648D6" w14:textId="77777777" w:rsidR="005F5B61" w:rsidRDefault="005F5B61" w:rsidP="005F5B61">
      <w:pPr>
        <w:tabs>
          <w:tab w:val="center" w:pos="4153"/>
          <w:tab w:val="right" w:pos="8306"/>
        </w:tabs>
        <w:spacing w:after="0" w:line="240" w:lineRule="auto"/>
        <w:rPr>
          <w:rFonts w:eastAsia="Arial"/>
          <w:color w:val="000000" w:themeColor="text1"/>
          <w:szCs w:val="24"/>
        </w:rPr>
      </w:pPr>
    </w:p>
    <w:p w14:paraId="1554FE01" w14:textId="77777777" w:rsidR="005F5B61" w:rsidRDefault="005F5B61" w:rsidP="005F5B61">
      <w:pPr>
        <w:spacing w:after="0" w:line="240" w:lineRule="auto"/>
        <w:rPr>
          <w:rFonts w:eastAsia="Arial"/>
          <w:color w:val="000000" w:themeColor="text1"/>
          <w:szCs w:val="24"/>
        </w:rPr>
      </w:pPr>
      <w:r w:rsidRPr="03E1318C">
        <w:rPr>
          <w:rFonts w:eastAsia="Arial"/>
          <w:color w:val="000000" w:themeColor="text1"/>
          <w:szCs w:val="24"/>
        </w:rPr>
        <w:t xml:space="preserve">Signed: </w:t>
      </w:r>
      <w:r>
        <w:tab/>
      </w:r>
      <w:r>
        <w:tab/>
      </w:r>
      <w:r>
        <w:tab/>
      </w:r>
      <w:r>
        <w:tab/>
      </w:r>
      <w:r>
        <w:tab/>
      </w:r>
      <w:r>
        <w:tab/>
      </w:r>
      <w:r>
        <w:tab/>
      </w:r>
      <w:r>
        <w:tab/>
      </w:r>
      <w:r>
        <w:tab/>
      </w:r>
      <w:r>
        <w:tab/>
      </w:r>
    </w:p>
    <w:p w14:paraId="78A1320B" w14:textId="77777777" w:rsidR="005F5B61" w:rsidRDefault="005F5B61" w:rsidP="005F5B61">
      <w:pPr>
        <w:spacing w:after="0" w:line="240" w:lineRule="auto"/>
        <w:rPr>
          <w:rFonts w:eastAsia="Arial"/>
          <w:color w:val="000000" w:themeColor="text1"/>
          <w:szCs w:val="24"/>
        </w:rPr>
      </w:pPr>
      <w:r w:rsidRPr="03E1318C">
        <w:rPr>
          <w:rFonts w:eastAsia="Arial"/>
          <w:color w:val="000000" w:themeColor="text1"/>
          <w:szCs w:val="24"/>
        </w:rPr>
        <w:t>on behalf of the organisation</w:t>
      </w:r>
    </w:p>
    <w:p w14:paraId="5B09CD5A" w14:textId="77777777" w:rsidR="005F5B61" w:rsidRDefault="005F5B61" w:rsidP="005F5B61">
      <w:pPr>
        <w:tabs>
          <w:tab w:val="center" w:pos="4153"/>
          <w:tab w:val="right" w:pos="8306"/>
        </w:tabs>
        <w:spacing w:after="0" w:line="240" w:lineRule="auto"/>
        <w:rPr>
          <w:rFonts w:eastAsia="Arial"/>
          <w:color w:val="000000" w:themeColor="text1"/>
          <w:szCs w:val="24"/>
        </w:rPr>
      </w:pPr>
    </w:p>
    <w:p w14:paraId="2217CB31" w14:textId="77777777" w:rsidR="005F5B61" w:rsidRDefault="005F5B61" w:rsidP="005F5B61">
      <w:pPr>
        <w:spacing w:after="0" w:line="240" w:lineRule="auto"/>
        <w:rPr>
          <w:rFonts w:eastAsia="Arial"/>
          <w:color w:val="000000" w:themeColor="text1"/>
          <w:szCs w:val="24"/>
        </w:rPr>
      </w:pPr>
      <w:r w:rsidRPr="03E1318C">
        <w:rPr>
          <w:rFonts w:eastAsia="Arial"/>
          <w:color w:val="000000" w:themeColor="text1"/>
          <w:szCs w:val="24"/>
        </w:rPr>
        <w:t xml:space="preserve">Name in block capitals:  </w:t>
      </w:r>
      <w:r>
        <w:tab/>
      </w:r>
      <w:r>
        <w:tab/>
      </w:r>
      <w:r>
        <w:tab/>
      </w:r>
      <w:r>
        <w:tab/>
      </w:r>
      <w:r>
        <w:tab/>
      </w:r>
      <w:r>
        <w:tab/>
      </w:r>
      <w:r>
        <w:tab/>
      </w:r>
      <w:r>
        <w:tab/>
      </w:r>
    </w:p>
    <w:p w14:paraId="05DAD3F2" w14:textId="77777777" w:rsidR="005F5B61" w:rsidRDefault="005F5B61" w:rsidP="005F5B61">
      <w:pPr>
        <w:tabs>
          <w:tab w:val="center" w:pos="4153"/>
          <w:tab w:val="right" w:pos="8306"/>
        </w:tabs>
        <w:spacing w:after="0" w:line="240" w:lineRule="auto"/>
        <w:rPr>
          <w:rFonts w:eastAsia="Arial"/>
          <w:color w:val="000000" w:themeColor="text1"/>
          <w:szCs w:val="24"/>
        </w:rPr>
      </w:pPr>
    </w:p>
    <w:p w14:paraId="3701A6C8" w14:textId="77777777" w:rsidR="005F5B61" w:rsidRDefault="005F5B61" w:rsidP="005F5B61">
      <w:pPr>
        <w:spacing w:after="0" w:line="240" w:lineRule="auto"/>
        <w:rPr>
          <w:rFonts w:eastAsia="Arial"/>
          <w:color w:val="000000" w:themeColor="text1"/>
          <w:szCs w:val="24"/>
        </w:rPr>
      </w:pPr>
      <w:r w:rsidRPr="03E1318C">
        <w:rPr>
          <w:rFonts w:eastAsia="Arial"/>
          <w:color w:val="000000" w:themeColor="text1"/>
          <w:szCs w:val="24"/>
        </w:rPr>
        <w:t>Position in the Organisation:</w:t>
      </w:r>
      <w:r>
        <w:tab/>
      </w:r>
      <w:r w:rsidRPr="03E1318C">
        <w:rPr>
          <w:rFonts w:eastAsia="Arial"/>
          <w:color w:val="000000" w:themeColor="text1"/>
          <w:szCs w:val="24"/>
        </w:rPr>
        <w:t xml:space="preserve"> </w:t>
      </w:r>
      <w:r>
        <w:tab/>
      </w:r>
      <w:r>
        <w:tab/>
      </w:r>
      <w:r>
        <w:tab/>
      </w:r>
      <w:r>
        <w:tab/>
      </w:r>
      <w:r>
        <w:tab/>
      </w:r>
      <w:r>
        <w:tab/>
      </w:r>
      <w:r>
        <w:tab/>
      </w:r>
    </w:p>
    <w:p w14:paraId="55682584" w14:textId="77777777" w:rsidR="005F5B61" w:rsidRDefault="005F5B61" w:rsidP="005F5B61">
      <w:pPr>
        <w:spacing w:after="0" w:line="240" w:lineRule="auto"/>
        <w:rPr>
          <w:rFonts w:eastAsia="Arial"/>
          <w:color w:val="000000" w:themeColor="text1"/>
          <w:szCs w:val="24"/>
        </w:rPr>
      </w:pPr>
    </w:p>
    <w:p w14:paraId="17741126" w14:textId="77777777" w:rsidR="005F5B61" w:rsidRPr="001E0A25" w:rsidRDefault="005F5B61" w:rsidP="005F5B61">
      <w:pPr>
        <w:rPr>
          <w:rFonts w:eastAsia="Arial"/>
          <w:szCs w:val="24"/>
        </w:rPr>
      </w:pPr>
      <w:bookmarkStart w:id="1" w:name="_Int_0sW17URU"/>
      <w:r w:rsidRPr="03E1318C">
        <w:rPr>
          <w:rFonts w:eastAsia="Arial"/>
          <w:color w:val="000000" w:themeColor="text1"/>
          <w:szCs w:val="24"/>
        </w:rPr>
        <w:t>Date:</w:t>
      </w:r>
      <w:r>
        <w:tab/>
      </w:r>
      <w:bookmarkEnd w:id="1"/>
    </w:p>
    <w:p w14:paraId="6337A75A" w14:textId="77777777" w:rsidR="005F5B61" w:rsidRDefault="005F5B61">
      <w:pPr>
        <w:rPr>
          <w:rFonts w:cstheme="minorBidi"/>
          <w:color w:val="auto"/>
        </w:rPr>
      </w:pPr>
    </w:p>
    <w:sectPr w:rsidR="005F5B61" w:rsidSect="000570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74A8E"/>
    <w:multiLevelType w:val="hybridMultilevel"/>
    <w:tmpl w:val="F09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7971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oUExXBWJJeL08Z3uLPT1S3lu1EDd2oD41u1ImBC+8T+AsSBLSK/qEe9a4cwB+ac8"/>
  </w:docVars>
  <w:rsids>
    <w:rsidRoot w:val="0005701F"/>
    <w:rsid w:val="00000500"/>
    <w:rsid w:val="00004AD5"/>
    <w:rsid w:val="000341AB"/>
    <w:rsid w:val="00046181"/>
    <w:rsid w:val="0005701F"/>
    <w:rsid w:val="000845CE"/>
    <w:rsid w:val="00085485"/>
    <w:rsid w:val="000E3234"/>
    <w:rsid w:val="0011787B"/>
    <w:rsid w:val="00127167"/>
    <w:rsid w:val="00143959"/>
    <w:rsid w:val="00146C00"/>
    <w:rsid w:val="00181294"/>
    <w:rsid w:val="001A1D4A"/>
    <w:rsid w:val="001A499F"/>
    <w:rsid w:val="001E0A25"/>
    <w:rsid w:val="001E5FC1"/>
    <w:rsid w:val="001F5855"/>
    <w:rsid w:val="00216AE8"/>
    <w:rsid w:val="00232F77"/>
    <w:rsid w:val="00245459"/>
    <w:rsid w:val="00255ED9"/>
    <w:rsid w:val="00265D76"/>
    <w:rsid w:val="0029421A"/>
    <w:rsid w:val="002D4FD1"/>
    <w:rsid w:val="002E34C0"/>
    <w:rsid w:val="002F7978"/>
    <w:rsid w:val="002F7E58"/>
    <w:rsid w:val="00306D2E"/>
    <w:rsid w:val="00350258"/>
    <w:rsid w:val="00350271"/>
    <w:rsid w:val="003523A1"/>
    <w:rsid w:val="00377389"/>
    <w:rsid w:val="00380529"/>
    <w:rsid w:val="003D769C"/>
    <w:rsid w:val="003D7D49"/>
    <w:rsid w:val="003E45C0"/>
    <w:rsid w:val="003F63E5"/>
    <w:rsid w:val="004206B9"/>
    <w:rsid w:val="00424CE1"/>
    <w:rsid w:val="00442F1F"/>
    <w:rsid w:val="004642F8"/>
    <w:rsid w:val="0046702B"/>
    <w:rsid w:val="004906C2"/>
    <w:rsid w:val="00490DD5"/>
    <w:rsid w:val="0049145A"/>
    <w:rsid w:val="00491571"/>
    <w:rsid w:val="00497BCD"/>
    <w:rsid w:val="004B45AB"/>
    <w:rsid w:val="004E2851"/>
    <w:rsid w:val="004F1FF6"/>
    <w:rsid w:val="004F32BB"/>
    <w:rsid w:val="004F612E"/>
    <w:rsid w:val="005042BE"/>
    <w:rsid w:val="00505E6A"/>
    <w:rsid w:val="00527B57"/>
    <w:rsid w:val="00530921"/>
    <w:rsid w:val="005311D6"/>
    <w:rsid w:val="0053589F"/>
    <w:rsid w:val="0053626B"/>
    <w:rsid w:val="005700B6"/>
    <w:rsid w:val="005772A9"/>
    <w:rsid w:val="005A3FC7"/>
    <w:rsid w:val="005C7878"/>
    <w:rsid w:val="005D4254"/>
    <w:rsid w:val="005E3D8E"/>
    <w:rsid w:val="005F5B61"/>
    <w:rsid w:val="005F7E0F"/>
    <w:rsid w:val="0063390E"/>
    <w:rsid w:val="00643C0F"/>
    <w:rsid w:val="006B2C5E"/>
    <w:rsid w:val="006C2704"/>
    <w:rsid w:val="006C6D29"/>
    <w:rsid w:val="006E6AD6"/>
    <w:rsid w:val="006F40E6"/>
    <w:rsid w:val="00701E7D"/>
    <w:rsid w:val="007154F8"/>
    <w:rsid w:val="007211BD"/>
    <w:rsid w:val="007236B9"/>
    <w:rsid w:val="007322E7"/>
    <w:rsid w:val="007428BF"/>
    <w:rsid w:val="00766B91"/>
    <w:rsid w:val="00770825"/>
    <w:rsid w:val="00783F34"/>
    <w:rsid w:val="00786B98"/>
    <w:rsid w:val="007A55AC"/>
    <w:rsid w:val="007B6C58"/>
    <w:rsid w:val="007C033F"/>
    <w:rsid w:val="007E41AE"/>
    <w:rsid w:val="007F3E48"/>
    <w:rsid w:val="00842640"/>
    <w:rsid w:val="00843940"/>
    <w:rsid w:val="008662C9"/>
    <w:rsid w:val="00897714"/>
    <w:rsid w:val="008A6C97"/>
    <w:rsid w:val="008D4B36"/>
    <w:rsid w:val="008E3F06"/>
    <w:rsid w:val="008E467A"/>
    <w:rsid w:val="008E59A7"/>
    <w:rsid w:val="00900B6F"/>
    <w:rsid w:val="00905007"/>
    <w:rsid w:val="00934F13"/>
    <w:rsid w:val="00946407"/>
    <w:rsid w:val="00947D34"/>
    <w:rsid w:val="00973947"/>
    <w:rsid w:val="00987335"/>
    <w:rsid w:val="009B374E"/>
    <w:rsid w:val="009C61D4"/>
    <w:rsid w:val="009D70FF"/>
    <w:rsid w:val="00A24A6B"/>
    <w:rsid w:val="00A30526"/>
    <w:rsid w:val="00A3195B"/>
    <w:rsid w:val="00A34AC8"/>
    <w:rsid w:val="00A37AF1"/>
    <w:rsid w:val="00A43328"/>
    <w:rsid w:val="00A52310"/>
    <w:rsid w:val="00A566CB"/>
    <w:rsid w:val="00A61267"/>
    <w:rsid w:val="00A67F97"/>
    <w:rsid w:val="00A8269F"/>
    <w:rsid w:val="00A83D00"/>
    <w:rsid w:val="00A86482"/>
    <w:rsid w:val="00AC3972"/>
    <w:rsid w:val="00AD0123"/>
    <w:rsid w:val="00AD6E35"/>
    <w:rsid w:val="00AE1E50"/>
    <w:rsid w:val="00AE2F70"/>
    <w:rsid w:val="00B2075D"/>
    <w:rsid w:val="00B2406F"/>
    <w:rsid w:val="00B248EA"/>
    <w:rsid w:val="00B32BF0"/>
    <w:rsid w:val="00B34A6D"/>
    <w:rsid w:val="00B35EF0"/>
    <w:rsid w:val="00B365CD"/>
    <w:rsid w:val="00B4550A"/>
    <w:rsid w:val="00B46777"/>
    <w:rsid w:val="00B50811"/>
    <w:rsid w:val="00B72013"/>
    <w:rsid w:val="00B75612"/>
    <w:rsid w:val="00B80FFE"/>
    <w:rsid w:val="00B9037A"/>
    <w:rsid w:val="00B96AAA"/>
    <w:rsid w:val="00BB2F68"/>
    <w:rsid w:val="00BB3437"/>
    <w:rsid w:val="00BC5FF5"/>
    <w:rsid w:val="00BF5E2A"/>
    <w:rsid w:val="00C44574"/>
    <w:rsid w:val="00C53CFC"/>
    <w:rsid w:val="00C95671"/>
    <w:rsid w:val="00CB1813"/>
    <w:rsid w:val="00CE2D65"/>
    <w:rsid w:val="00CF30B1"/>
    <w:rsid w:val="00D155EA"/>
    <w:rsid w:val="00D23FBC"/>
    <w:rsid w:val="00D5796D"/>
    <w:rsid w:val="00D6B24F"/>
    <w:rsid w:val="00D80B21"/>
    <w:rsid w:val="00D87986"/>
    <w:rsid w:val="00D96ED2"/>
    <w:rsid w:val="00DA73FE"/>
    <w:rsid w:val="00DA7ED5"/>
    <w:rsid w:val="00DB40A5"/>
    <w:rsid w:val="00DC4D45"/>
    <w:rsid w:val="00DF447F"/>
    <w:rsid w:val="00E3318F"/>
    <w:rsid w:val="00E47A4E"/>
    <w:rsid w:val="00E5386E"/>
    <w:rsid w:val="00E63D02"/>
    <w:rsid w:val="00E81A17"/>
    <w:rsid w:val="00E86EFB"/>
    <w:rsid w:val="00EA00AD"/>
    <w:rsid w:val="00EA29D0"/>
    <w:rsid w:val="00EA7C22"/>
    <w:rsid w:val="00EC07FD"/>
    <w:rsid w:val="00ED2FF8"/>
    <w:rsid w:val="00ED5F0A"/>
    <w:rsid w:val="00EE454E"/>
    <w:rsid w:val="00EF0820"/>
    <w:rsid w:val="00EF10DA"/>
    <w:rsid w:val="00EF1E0E"/>
    <w:rsid w:val="00EF2E85"/>
    <w:rsid w:val="00F02F60"/>
    <w:rsid w:val="00F06471"/>
    <w:rsid w:val="00F120B2"/>
    <w:rsid w:val="00F7082B"/>
    <w:rsid w:val="00F73DB4"/>
    <w:rsid w:val="00F76BFA"/>
    <w:rsid w:val="00F86A0B"/>
    <w:rsid w:val="00F96121"/>
    <w:rsid w:val="00FC0E38"/>
    <w:rsid w:val="00FD0DB9"/>
    <w:rsid w:val="00FD51D3"/>
    <w:rsid w:val="00FD6050"/>
    <w:rsid w:val="013CBE26"/>
    <w:rsid w:val="0257303F"/>
    <w:rsid w:val="0277D031"/>
    <w:rsid w:val="02D88E87"/>
    <w:rsid w:val="02DC8A96"/>
    <w:rsid w:val="059E1342"/>
    <w:rsid w:val="06142B58"/>
    <w:rsid w:val="06DCE80C"/>
    <w:rsid w:val="09950D94"/>
    <w:rsid w:val="09A82FF5"/>
    <w:rsid w:val="09DD40E1"/>
    <w:rsid w:val="0A4EA96D"/>
    <w:rsid w:val="0B452DEC"/>
    <w:rsid w:val="0BEA79CE"/>
    <w:rsid w:val="0CEDB7AB"/>
    <w:rsid w:val="0E13B94A"/>
    <w:rsid w:val="10189F0F"/>
    <w:rsid w:val="10B85B4B"/>
    <w:rsid w:val="10D948F5"/>
    <w:rsid w:val="11756236"/>
    <w:rsid w:val="11FB86D6"/>
    <w:rsid w:val="12254084"/>
    <w:rsid w:val="12751956"/>
    <w:rsid w:val="131A3317"/>
    <w:rsid w:val="1324C692"/>
    <w:rsid w:val="14FDA518"/>
    <w:rsid w:val="15D51503"/>
    <w:rsid w:val="16C49244"/>
    <w:rsid w:val="173979B6"/>
    <w:rsid w:val="1AC2F71B"/>
    <w:rsid w:val="1B690CFB"/>
    <w:rsid w:val="1C50A840"/>
    <w:rsid w:val="1CEED0E5"/>
    <w:rsid w:val="1D7D094E"/>
    <w:rsid w:val="1F272AC1"/>
    <w:rsid w:val="21A919AB"/>
    <w:rsid w:val="21D280C0"/>
    <w:rsid w:val="236E5121"/>
    <w:rsid w:val="2450B104"/>
    <w:rsid w:val="25046A9E"/>
    <w:rsid w:val="2526D5B4"/>
    <w:rsid w:val="256EF2D6"/>
    <w:rsid w:val="269D7878"/>
    <w:rsid w:val="26D97B2A"/>
    <w:rsid w:val="276E5583"/>
    <w:rsid w:val="27A29D80"/>
    <w:rsid w:val="2C4EC805"/>
    <w:rsid w:val="2CD5B368"/>
    <w:rsid w:val="2D5C873B"/>
    <w:rsid w:val="319EB56D"/>
    <w:rsid w:val="339CC3AB"/>
    <w:rsid w:val="360A92B5"/>
    <w:rsid w:val="362505AD"/>
    <w:rsid w:val="36660B25"/>
    <w:rsid w:val="366FFB81"/>
    <w:rsid w:val="3796B043"/>
    <w:rsid w:val="398C546A"/>
    <w:rsid w:val="3A4DA6DB"/>
    <w:rsid w:val="3AAA7996"/>
    <w:rsid w:val="3C45DAB8"/>
    <w:rsid w:val="3DA6671D"/>
    <w:rsid w:val="3DEA2A60"/>
    <w:rsid w:val="408948ED"/>
    <w:rsid w:val="41AE639D"/>
    <w:rsid w:val="42CFED60"/>
    <w:rsid w:val="4342FA96"/>
    <w:rsid w:val="43F2F58A"/>
    <w:rsid w:val="4585AA70"/>
    <w:rsid w:val="465EC282"/>
    <w:rsid w:val="475039FF"/>
    <w:rsid w:val="48C666AD"/>
    <w:rsid w:val="4975DF59"/>
    <w:rsid w:val="49AE18CD"/>
    <w:rsid w:val="49CE8BA5"/>
    <w:rsid w:val="4BE22E99"/>
    <w:rsid w:val="4C0EF942"/>
    <w:rsid w:val="4CE04DBF"/>
    <w:rsid w:val="4D27C6B9"/>
    <w:rsid w:val="4D3B11F7"/>
    <w:rsid w:val="4E01F115"/>
    <w:rsid w:val="4E8CE809"/>
    <w:rsid w:val="521C0007"/>
    <w:rsid w:val="52757292"/>
    <w:rsid w:val="531D7639"/>
    <w:rsid w:val="5348EA40"/>
    <w:rsid w:val="54A01DC1"/>
    <w:rsid w:val="54E4BAA1"/>
    <w:rsid w:val="553F9A09"/>
    <w:rsid w:val="5582A5DD"/>
    <w:rsid w:val="56269B91"/>
    <w:rsid w:val="56E1187D"/>
    <w:rsid w:val="581F2FF8"/>
    <w:rsid w:val="59C2A900"/>
    <w:rsid w:val="5AE09098"/>
    <w:rsid w:val="5DF7976F"/>
    <w:rsid w:val="5E8A9630"/>
    <w:rsid w:val="5FBCCEE5"/>
    <w:rsid w:val="62626E00"/>
    <w:rsid w:val="641C15F0"/>
    <w:rsid w:val="6452D0FD"/>
    <w:rsid w:val="6486C7E1"/>
    <w:rsid w:val="64DFD7CF"/>
    <w:rsid w:val="669E9C52"/>
    <w:rsid w:val="66F66C47"/>
    <w:rsid w:val="6AA97704"/>
    <w:rsid w:val="6ABC4572"/>
    <w:rsid w:val="6D911399"/>
    <w:rsid w:val="6E1B3865"/>
    <w:rsid w:val="6E91DC08"/>
    <w:rsid w:val="6EAD3550"/>
    <w:rsid w:val="6FB8CE33"/>
    <w:rsid w:val="72430F4A"/>
    <w:rsid w:val="72675698"/>
    <w:rsid w:val="7366ACC4"/>
    <w:rsid w:val="73C0E759"/>
    <w:rsid w:val="742EA252"/>
    <w:rsid w:val="7A4C1E59"/>
    <w:rsid w:val="7AF8F561"/>
    <w:rsid w:val="7CE163D5"/>
    <w:rsid w:val="7E17C493"/>
    <w:rsid w:val="7F1F8F7C"/>
    <w:rsid w:val="7F26E48F"/>
    <w:rsid w:val="7FA4E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DAD9"/>
  <w15:chartTrackingRefBased/>
  <w15:docId w15:val="{860A39D0-358D-4B9A-AA03-0A9B2045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4F8"/>
    <w:rPr>
      <w:rFonts w:cs="Arial"/>
      <w:color w:val="3B3838" w:themeColor="background2" w:themeShade="40"/>
    </w:rPr>
  </w:style>
  <w:style w:type="paragraph" w:styleId="Heading1">
    <w:name w:val="heading 1"/>
    <w:next w:val="Normal"/>
    <w:link w:val="Heading1Char"/>
    <w:uiPriority w:val="1"/>
    <w:qFormat/>
    <w:rsid w:val="007F3E48"/>
    <w:pPr>
      <w:keepNext/>
      <w:keepLines/>
      <w:spacing w:before="360" w:after="360" w:line="240" w:lineRule="auto"/>
      <w:outlineLvl w:val="0"/>
    </w:pPr>
    <w:rPr>
      <w:rFonts w:eastAsiaTheme="majorEastAsia" w:cstheme="majorBidi"/>
      <w:bCs/>
      <w:sz w:val="64"/>
      <w:szCs w:val="28"/>
    </w:rPr>
  </w:style>
  <w:style w:type="paragraph" w:styleId="Heading2">
    <w:name w:val="heading 2"/>
    <w:basedOn w:val="Normal"/>
    <w:next w:val="Normal"/>
    <w:link w:val="Heading2Char"/>
    <w:uiPriority w:val="9"/>
    <w:unhideWhenUsed/>
    <w:qFormat/>
    <w:rsid w:val="007F3E48"/>
    <w:pPr>
      <w:keepNext/>
      <w:keepLines/>
      <w:spacing w:before="240" w:line="240" w:lineRule="auto"/>
      <w:outlineLvl w:val="1"/>
    </w:pPr>
    <w:rPr>
      <w:rFonts w:eastAsiaTheme="majorEastAsia"/>
      <w:color w:val="000000"/>
      <w:sz w:val="44"/>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7F3E48"/>
    <w:pPr>
      <w:keepNext/>
      <w:keepLines/>
      <w:spacing w:before="120" w:after="0" w:line="240" w:lineRule="auto"/>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F3E48"/>
    <w:pPr>
      <w:keepNext/>
      <w:keepLines/>
      <w:spacing w:before="40" w:after="0" w:line="240" w:lineRule="auto"/>
      <w:outlineLvl w:val="3"/>
    </w:pPr>
    <w:rPr>
      <w:rFonts w:eastAsiaTheme="majorEastAsia" w:cstheme="majorBidi"/>
      <w:iCs/>
      <w:color w:val="000000"/>
      <w:u w:val="single"/>
      <w14:textFill>
        <w14:solidFill>
          <w14:srgbClr w14:val="000000">
            <w14:lumMod w14:val="25000"/>
          </w14:srgbClr>
        </w14:solidFill>
      </w14:textFill>
    </w:rPr>
  </w:style>
  <w:style w:type="paragraph" w:styleId="Heading5">
    <w:name w:val="heading 5"/>
    <w:basedOn w:val="Normal"/>
    <w:next w:val="Normal"/>
    <w:link w:val="Heading5Char"/>
    <w:uiPriority w:val="9"/>
    <w:semiHidden/>
    <w:unhideWhenUsed/>
    <w:qFormat/>
    <w:rsid w:val="007F3E48"/>
    <w:pPr>
      <w:keepNext/>
      <w:keepLines/>
      <w:spacing w:before="40" w:after="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E48"/>
    <w:rPr>
      <w:rFonts w:eastAsiaTheme="majorEastAsia" w:cstheme="majorBidi"/>
      <w:bCs/>
      <w:sz w:val="64"/>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7F3E48"/>
    <w:rPr>
      <w:rFonts w:eastAsiaTheme="majorEastAsia" w:cs="Arial"/>
      <w:color w:val="000000"/>
      <w:sz w:val="44"/>
      <w:szCs w:val="52"/>
      <w14:textFill>
        <w14:solidFill>
          <w14:srgbClr w14:val="000000">
            <w14:lumMod w14:val="25000"/>
          </w14:srgbClr>
        </w14:solidFill>
      </w14:textFill>
    </w:rPr>
  </w:style>
  <w:style w:type="character" w:customStyle="1" w:styleId="Heading3Char">
    <w:name w:val="Heading 3 Char"/>
    <w:basedOn w:val="DefaultParagraphFont"/>
    <w:link w:val="Heading3"/>
    <w:uiPriority w:val="9"/>
    <w:rsid w:val="007F3E48"/>
    <w:rPr>
      <w:rFonts w:eastAsiaTheme="majorEastAsia" w:cs="Arial"/>
      <w:b/>
      <w:color w:val="000000"/>
      <w:szCs w:val="24"/>
      <w14:textFill>
        <w14:solidFill>
          <w14:srgbClr w14:val="000000">
            <w14:lumMod w14:val="25000"/>
          </w14:srgbClr>
        </w14:solidFill>
      </w14:textFill>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5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F3E48"/>
    <w:rPr>
      <w:rFonts w:eastAsiaTheme="majorEastAsia" w:cstheme="majorBidi"/>
      <w:iCs/>
      <w:color w:val="000000"/>
      <w:u w:val="single"/>
      <w14:textFill>
        <w14:solidFill>
          <w14:srgbClr w14:val="000000">
            <w14:lumMod w14:val="25000"/>
          </w14:srgbClr>
        </w14:solidFill>
      </w14:textFill>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paragraph" w:styleId="Title">
    <w:name w:val="Title"/>
    <w:basedOn w:val="Normal"/>
    <w:next w:val="Normal"/>
    <w:link w:val="TitleChar"/>
    <w:uiPriority w:val="10"/>
    <w:qFormat/>
    <w:rsid w:val="00B32BF0"/>
    <w:pPr>
      <w:spacing w:after="0" w:line="240" w:lineRule="auto"/>
      <w:contextualSpacing/>
      <w:jc w:val="center"/>
    </w:pPr>
    <w:rPr>
      <w:rFonts w:eastAsiaTheme="majorEastAsia" w:cstheme="majorBidi"/>
      <w:color w:val="000000" w:themeColor="text1"/>
      <w:spacing w:val="-10"/>
      <w:kern w:val="28"/>
      <w:sz w:val="72"/>
      <w:szCs w:val="56"/>
    </w:rPr>
  </w:style>
  <w:style w:type="character" w:customStyle="1" w:styleId="TitleChar">
    <w:name w:val="Title Char"/>
    <w:basedOn w:val="DefaultParagraphFont"/>
    <w:link w:val="Title"/>
    <w:uiPriority w:val="10"/>
    <w:rsid w:val="00B32BF0"/>
    <w:rPr>
      <w:rFonts w:eastAsiaTheme="majorEastAsia" w:cstheme="majorBidi"/>
      <w:color w:val="000000" w:themeColor="text1"/>
      <w:spacing w:val="-10"/>
      <w:kern w:val="28"/>
      <w:sz w:val="72"/>
      <w:szCs w:val="56"/>
    </w:rPr>
  </w:style>
  <w:style w:type="character" w:customStyle="1" w:styleId="Heading5Char">
    <w:name w:val="Heading 5 Char"/>
    <w:basedOn w:val="DefaultParagraphFont"/>
    <w:link w:val="Heading5"/>
    <w:uiPriority w:val="9"/>
    <w:semiHidden/>
    <w:rsid w:val="007F3E48"/>
    <w:rPr>
      <w:rFonts w:eastAsiaTheme="majorEastAsia" w:cstheme="majorBidi"/>
      <w:i/>
      <w:color w:val="000000" w:themeColor="text1"/>
    </w:rPr>
  </w:style>
  <w:style w:type="paragraph" w:styleId="NoSpacing">
    <w:name w:val="No Spacing"/>
    <w:uiPriority w:val="1"/>
    <w:qFormat/>
    <w:rsid w:val="0005701F"/>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5311D6"/>
    <w:rPr>
      <w:color w:val="954F72" w:themeColor="followedHyperlink"/>
      <w:u w:val="single"/>
    </w:rPr>
  </w:style>
  <w:style w:type="table" w:customStyle="1" w:styleId="TableGrid1">
    <w:name w:val="Table Grid1"/>
    <w:basedOn w:val="TableNormal"/>
    <w:next w:val="TableGrid"/>
    <w:uiPriority w:val="39"/>
    <w:rsid w:val="00DC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wark.gov.uk/council-and-democracy/freedom-of-information-and-data-protection/corporate-data-privacy-notice" TargetMode="External"/><Relationship Id="rId5" Type="http://schemas.openxmlformats.org/officeDocument/2006/relationships/numbering" Target="numbering.xml"/><Relationship Id="rId10" Type="http://schemas.openxmlformats.org/officeDocument/2006/relationships/hyperlink" Target="mailto:southwarkbiodiversityfund@southwark.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enior\Southwark%20Council\SER%20Climate%20Change%20-%20Documents\General\2.%20Comms\2.a%20Assets\Template\Word\TCE_Word%20Template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C585231AD24A5798F4253D379892EF"/>
        <w:category>
          <w:name w:val="General"/>
          <w:gallery w:val="placeholder"/>
        </w:category>
        <w:types>
          <w:type w:val="bbPlcHdr"/>
        </w:types>
        <w:behaviors>
          <w:behavior w:val="content"/>
        </w:behaviors>
        <w:guid w:val="{9493B0D1-36AD-41D2-BF92-6518AF173E13}"/>
      </w:docPartPr>
      <w:docPartBody>
        <w:p w:rsidR="00CE5B6A" w:rsidRDefault="00CE5B6A">
          <w:pPr>
            <w:pStyle w:val="F6C585231AD24A5798F4253D379892EF"/>
          </w:pPr>
          <w:r w:rsidRPr="00CF19ED">
            <w:rPr>
              <w:rStyle w:val="PlaceholderText"/>
            </w:rPr>
            <w:t>Choose an item.</w:t>
          </w:r>
        </w:p>
      </w:docPartBody>
    </w:docPart>
    <w:docPart>
      <w:docPartPr>
        <w:name w:val="5D5EBF1E328A441E8E185D5E6B1850C9"/>
        <w:category>
          <w:name w:val="General"/>
          <w:gallery w:val="placeholder"/>
        </w:category>
        <w:types>
          <w:type w:val="bbPlcHdr"/>
        </w:types>
        <w:behaviors>
          <w:behavior w:val="content"/>
        </w:behaviors>
        <w:guid w:val="{23D51797-7ABB-4E6A-9180-B4A6C03B3FD1}"/>
      </w:docPartPr>
      <w:docPartBody>
        <w:p w:rsidR="00CE5B6A" w:rsidRDefault="00CE5B6A">
          <w:pPr>
            <w:pStyle w:val="5D5EBF1E328A441E8E185D5E6B1850C9"/>
          </w:pPr>
          <w:r w:rsidRPr="00CF19ED">
            <w:rPr>
              <w:rStyle w:val="PlaceholderText"/>
            </w:rPr>
            <w:t>Choose an item.</w:t>
          </w:r>
        </w:p>
      </w:docPartBody>
    </w:docPart>
    <w:docPart>
      <w:docPartPr>
        <w:name w:val="06446EF2364E41CD961D035E0402D6CA"/>
        <w:category>
          <w:name w:val="General"/>
          <w:gallery w:val="placeholder"/>
        </w:category>
        <w:types>
          <w:type w:val="bbPlcHdr"/>
        </w:types>
        <w:behaviors>
          <w:behavior w:val="content"/>
        </w:behaviors>
        <w:guid w:val="{88C15471-052B-43DD-90BC-58926C65FA65}"/>
      </w:docPartPr>
      <w:docPartBody>
        <w:p w:rsidR="00CE5B6A" w:rsidRDefault="00CE5B6A">
          <w:pPr>
            <w:pStyle w:val="06446EF2364E41CD961D035E0402D6CA"/>
          </w:pPr>
          <w:r w:rsidRPr="00CF19ED">
            <w:rPr>
              <w:rStyle w:val="PlaceholderText"/>
            </w:rPr>
            <w:t>Choose an item.</w:t>
          </w:r>
        </w:p>
      </w:docPartBody>
    </w:docPart>
    <w:docPart>
      <w:docPartPr>
        <w:name w:val="15FE94C546D7460699CD0A6AE668A6D7"/>
        <w:category>
          <w:name w:val="General"/>
          <w:gallery w:val="placeholder"/>
        </w:category>
        <w:types>
          <w:type w:val="bbPlcHdr"/>
        </w:types>
        <w:behaviors>
          <w:behavior w:val="content"/>
        </w:behaviors>
        <w:guid w:val="{2FFCD4E1-17CD-40F2-B272-BFDB72F974E5}"/>
      </w:docPartPr>
      <w:docPartBody>
        <w:p w:rsidR="00CE5B6A" w:rsidRDefault="00CE5B6A">
          <w:pPr>
            <w:pStyle w:val="15FE94C546D7460699CD0A6AE668A6D7"/>
          </w:pPr>
          <w:r w:rsidRPr="00CF19ED">
            <w:rPr>
              <w:rStyle w:val="PlaceholderText"/>
            </w:rPr>
            <w:t>Choose an item.</w:t>
          </w:r>
        </w:p>
      </w:docPartBody>
    </w:docPart>
    <w:docPart>
      <w:docPartPr>
        <w:name w:val="9A5D1AF0DBBF4E5B9EF07D99EA128F3D"/>
        <w:category>
          <w:name w:val="General"/>
          <w:gallery w:val="placeholder"/>
        </w:category>
        <w:types>
          <w:type w:val="bbPlcHdr"/>
        </w:types>
        <w:behaviors>
          <w:behavior w:val="content"/>
        </w:behaviors>
        <w:guid w:val="{BF21E767-0319-4689-B7BF-EF2F94FDFC96}"/>
      </w:docPartPr>
      <w:docPartBody>
        <w:p w:rsidR="00CE5B6A" w:rsidRDefault="00CE5B6A">
          <w:pPr>
            <w:pStyle w:val="9A5D1AF0DBBF4E5B9EF07D99EA128F3D"/>
          </w:pPr>
          <w:r w:rsidRPr="00CF19ED">
            <w:rPr>
              <w:rStyle w:val="PlaceholderText"/>
            </w:rPr>
            <w:t>Choose an item.</w:t>
          </w:r>
        </w:p>
      </w:docPartBody>
    </w:docPart>
    <w:docPart>
      <w:docPartPr>
        <w:name w:val="182C883AD04E42D8B21D55962D619291"/>
        <w:category>
          <w:name w:val="General"/>
          <w:gallery w:val="placeholder"/>
        </w:category>
        <w:types>
          <w:type w:val="bbPlcHdr"/>
        </w:types>
        <w:behaviors>
          <w:behavior w:val="content"/>
        </w:behaviors>
        <w:guid w:val="{89003109-15FD-4EE1-B2BF-C9A3BC2953B6}"/>
      </w:docPartPr>
      <w:docPartBody>
        <w:p w:rsidR="00CE5B6A" w:rsidRDefault="00CE5B6A">
          <w:pPr>
            <w:pStyle w:val="182C883AD04E42D8B21D55962D619291"/>
          </w:pPr>
          <w:r w:rsidRPr="00CF19ED">
            <w:rPr>
              <w:rStyle w:val="PlaceholderText"/>
            </w:rPr>
            <w:t>Choose an item.</w:t>
          </w:r>
        </w:p>
      </w:docPartBody>
    </w:docPart>
    <w:docPart>
      <w:docPartPr>
        <w:name w:val="FAF5CB693DC0497FBDBC63DF8EE8F3D4"/>
        <w:category>
          <w:name w:val="General"/>
          <w:gallery w:val="placeholder"/>
        </w:category>
        <w:types>
          <w:type w:val="bbPlcHdr"/>
        </w:types>
        <w:behaviors>
          <w:behavior w:val="content"/>
        </w:behaviors>
        <w:guid w:val="{FC792754-3335-4BAE-8A90-57C39A1D84C9}"/>
      </w:docPartPr>
      <w:docPartBody>
        <w:p w:rsidR="00CE5B6A" w:rsidRDefault="00CE5B6A">
          <w:pPr>
            <w:pStyle w:val="FAF5CB693DC0497FBDBC63DF8EE8F3D4"/>
          </w:pPr>
          <w:r w:rsidRPr="00CF19ED">
            <w:rPr>
              <w:rStyle w:val="PlaceholderText"/>
            </w:rPr>
            <w:t>Choose an item.</w:t>
          </w:r>
        </w:p>
      </w:docPartBody>
    </w:docPart>
    <w:docPart>
      <w:docPartPr>
        <w:name w:val="B4ED53E2699B4E04AAC1B6864BD1997E"/>
        <w:category>
          <w:name w:val="General"/>
          <w:gallery w:val="placeholder"/>
        </w:category>
        <w:types>
          <w:type w:val="bbPlcHdr"/>
        </w:types>
        <w:behaviors>
          <w:behavior w:val="content"/>
        </w:behaviors>
        <w:guid w:val="{D46FE01A-E668-4A23-8AA6-CC863C670BBD}"/>
      </w:docPartPr>
      <w:docPartBody>
        <w:p w:rsidR="00A17B53" w:rsidRDefault="004A2B66" w:rsidP="004A2B66">
          <w:pPr>
            <w:pStyle w:val="B4ED53E2699B4E04AAC1B6864BD1997E"/>
          </w:pPr>
          <w:r w:rsidRPr="00CF19ED">
            <w:rPr>
              <w:rStyle w:val="PlaceholderText"/>
            </w:rPr>
            <w:t>Choose an item.</w:t>
          </w:r>
        </w:p>
      </w:docPartBody>
    </w:docPart>
    <w:docPart>
      <w:docPartPr>
        <w:name w:val="66201448619B4B8AA3C5E7FB118BBE24"/>
        <w:category>
          <w:name w:val="General"/>
          <w:gallery w:val="placeholder"/>
        </w:category>
        <w:types>
          <w:type w:val="bbPlcHdr"/>
        </w:types>
        <w:behaviors>
          <w:behavior w:val="content"/>
        </w:behaviors>
        <w:guid w:val="{BB133419-9EE0-47B0-BE4E-73252B105309}"/>
      </w:docPartPr>
      <w:docPartBody>
        <w:p w:rsidR="00A17B53" w:rsidRDefault="004A2B66" w:rsidP="004A2B66">
          <w:pPr>
            <w:pStyle w:val="66201448619B4B8AA3C5E7FB118BBE24"/>
          </w:pPr>
          <w:r w:rsidRPr="00CF19ED">
            <w:rPr>
              <w:rStyle w:val="PlaceholderText"/>
            </w:rPr>
            <w:t>Choose an item.</w:t>
          </w:r>
        </w:p>
      </w:docPartBody>
    </w:docPart>
    <w:docPart>
      <w:docPartPr>
        <w:name w:val="FDFA6D7F5FA94DF09CBF9CD942080D59"/>
        <w:category>
          <w:name w:val="General"/>
          <w:gallery w:val="placeholder"/>
        </w:category>
        <w:types>
          <w:type w:val="bbPlcHdr"/>
        </w:types>
        <w:behaviors>
          <w:behavior w:val="content"/>
        </w:behaviors>
        <w:guid w:val="{4BE73820-B510-4AEF-BC72-986FFF5C0B38}"/>
      </w:docPartPr>
      <w:docPartBody>
        <w:p w:rsidR="00A17B53" w:rsidRDefault="004A2B66" w:rsidP="004A2B66">
          <w:pPr>
            <w:pStyle w:val="FDFA6D7F5FA94DF09CBF9CD942080D59"/>
          </w:pPr>
          <w:r w:rsidRPr="00CF19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C8"/>
    <w:rsid w:val="004A2B66"/>
    <w:rsid w:val="005B7A70"/>
    <w:rsid w:val="00931598"/>
    <w:rsid w:val="00A052C8"/>
    <w:rsid w:val="00A17B53"/>
    <w:rsid w:val="00CE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B66"/>
    <w:rPr>
      <w:color w:val="808080"/>
    </w:rPr>
  </w:style>
  <w:style w:type="paragraph" w:customStyle="1" w:styleId="F6C585231AD24A5798F4253D379892EF">
    <w:name w:val="F6C585231AD24A5798F4253D379892EF"/>
  </w:style>
  <w:style w:type="paragraph" w:customStyle="1" w:styleId="5D5EBF1E328A441E8E185D5E6B1850C9">
    <w:name w:val="5D5EBF1E328A441E8E185D5E6B1850C9"/>
  </w:style>
  <w:style w:type="paragraph" w:customStyle="1" w:styleId="06446EF2364E41CD961D035E0402D6CA">
    <w:name w:val="06446EF2364E41CD961D035E0402D6CA"/>
  </w:style>
  <w:style w:type="paragraph" w:customStyle="1" w:styleId="15FE94C546D7460699CD0A6AE668A6D7">
    <w:name w:val="15FE94C546D7460699CD0A6AE668A6D7"/>
  </w:style>
  <w:style w:type="paragraph" w:customStyle="1" w:styleId="9A5D1AF0DBBF4E5B9EF07D99EA128F3D">
    <w:name w:val="9A5D1AF0DBBF4E5B9EF07D99EA128F3D"/>
  </w:style>
  <w:style w:type="paragraph" w:customStyle="1" w:styleId="182C883AD04E42D8B21D55962D619291">
    <w:name w:val="182C883AD04E42D8B21D55962D619291"/>
  </w:style>
  <w:style w:type="paragraph" w:customStyle="1" w:styleId="FAF5CB693DC0497FBDBC63DF8EE8F3D4">
    <w:name w:val="FAF5CB693DC0497FBDBC63DF8EE8F3D4"/>
  </w:style>
  <w:style w:type="paragraph" w:customStyle="1" w:styleId="B4ED53E2699B4E04AAC1B6864BD1997E">
    <w:name w:val="B4ED53E2699B4E04AAC1B6864BD1997E"/>
    <w:rsid w:val="004A2B66"/>
    <w:rPr>
      <w:kern w:val="0"/>
      <w14:ligatures w14:val="none"/>
    </w:rPr>
  </w:style>
  <w:style w:type="paragraph" w:customStyle="1" w:styleId="66201448619B4B8AA3C5E7FB118BBE24">
    <w:name w:val="66201448619B4B8AA3C5E7FB118BBE24"/>
    <w:rsid w:val="004A2B66"/>
    <w:rPr>
      <w:kern w:val="0"/>
      <w14:ligatures w14:val="none"/>
    </w:rPr>
  </w:style>
  <w:style w:type="paragraph" w:customStyle="1" w:styleId="FDFA6D7F5FA94DF09CBF9CD942080D59">
    <w:name w:val="FDFA6D7F5FA94DF09CBF9CD942080D59"/>
    <w:rsid w:val="004A2B6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3dfacd-5292-420c-a20d-7cb77af427c3">
      <Terms xmlns="http://schemas.microsoft.com/office/infopath/2007/PartnerControls"/>
    </lcf76f155ced4ddcb4097134ff3c332f>
    <TaxCatchAll xmlns="9f46b5aa-d5aa-4b87-aec4-50633e8eb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48F8064A3F4846A50A28C8719EB03C" ma:contentTypeVersion="19" ma:contentTypeDescription="Create a new document." ma:contentTypeScope="" ma:versionID="abbb742f330dcb48cc43fe584b056f72">
  <xsd:schema xmlns:xsd="http://www.w3.org/2001/XMLSchema" xmlns:xs="http://www.w3.org/2001/XMLSchema" xmlns:p="http://schemas.microsoft.com/office/2006/metadata/properties" xmlns:ns2="893dfacd-5292-420c-a20d-7cb77af427c3" xmlns:ns3="9f46b5aa-d5aa-4b87-aec4-50633e8eb9dd" targetNamespace="http://schemas.microsoft.com/office/2006/metadata/properties" ma:root="true" ma:fieldsID="6051c1ed68e0f8a185230b86f7c147cf" ns2:_="" ns3:_="">
    <xsd:import namespace="893dfacd-5292-420c-a20d-7cb77af427c3"/>
    <xsd:import namespace="9f46b5aa-d5aa-4b87-aec4-50633e8eb9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dfacd-5292-420c-a20d-7cb77af42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6b5aa-d5aa-4b87-aec4-50633e8eb9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2102d3-9218-49a8-bb10-170765997c76}" ma:internalName="TaxCatchAll" ma:showField="CatchAllData" ma:web="9f46b5aa-d5aa-4b87-aec4-50633e8e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 ds:uri="893dfacd-5292-420c-a20d-7cb77af427c3"/>
    <ds:schemaRef ds:uri="9f46b5aa-d5aa-4b87-aec4-50633e8eb9dd"/>
  </ds:schemaRefs>
</ds:datastoreItem>
</file>

<file path=customXml/itemProps2.xml><?xml version="1.0" encoding="utf-8"?>
<ds:datastoreItem xmlns:ds="http://schemas.openxmlformats.org/officeDocument/2006/customXml" ds:itemID="{BFD123F4-1C31-487B-AFD1-D78280232805}">
  <ds:schemaRefs>
    <ds:schemaRef ds:uri="http://schemas.openxmlformats.org/officeDocument/2006/bibliography"/>
  </ds:schemaRefs>
</ds:datastoreItem>
</file>

<file path=customXml/itemProps3.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4.xml><?xml version="1.0" encoding="utf-8"?>
<ds:datastoreItem xmlns:ds="http://schemas.openxmlformats.org/officeDocument/2006/customXml" ds:itemID="{6791468F-A90A-4C14-B97E-88C7DB161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dfacd-5292-420c-a20d-7cb77af427c3"/>
    <ds:schemaRef ds:uri="9f46b5aa-d5aa-4b87-aec4-50633e8e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TCE_Word Template_new</Template>
  <TotalTime>4</TotalTime>
  <Pages>8</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biodiversity fund application form</vt:lpstr>
    </vt:vector>
  </TitlesOfParts>
  <Company>London Borough of Southwark</Company>
  <LinksUpToDate>false</LinksUpToDate>
  <CharactersWithSpaces>10054</CharactersWithSpaces>
  <SharedDoc>false</SharedDoc>
  <HLinks>
    <vt:vector size="12" baseType="variant">
      <vt:variant>
        <vt:i4>2752631</vt:i4>
      </vt:variant>
      <vt:variant>
        <vt:i4>3</vt:i4>
      </vt:variant>
      <vt:variant>
        <vt:i4>0</vt:i4>
      </vt:variant>
      <vt:variant>
        <vt:i4>5</vt:i4>
      </vt:variant>
      <vt:variant>
        <vt:lpwstr>http://www.southwark.gov.uk/council-and-democracy/freedom-of-information-and-data-protection/corporate-data-privacy-notice</vt:lpwstr>
      </vt:variant>
      <vt:variant>
        <vt:lpwstr/>
      </vt:variant>
      <vt:variant>
        <vt:i4>2097152</vt:i4>
      </vt:variant>
      <vt:variant>
        <vt:i4>0</vt:i4>
      </vt:variant>
      <vt:variant>
        <vt:i4>0</vt:i4>
      </vt:variant>
      <vt:variant>
        <vt:i4>5</vt:i4>
      </vt:variant>
      <vt:variant>
        <vt:lpwstr>mailto:southwarkbiodiversityfund@southwark.gov.uk.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biodiversity fund application form</dc:title>
  <dc:subject>Heading two: Arial 26 not bold</dc:subject>
  <dc:creator>Senior, James</dc:creator>
  <cp:keywords/>
  <dc:description/>
  <cp:lastModifiedBy>Dow, Reisha</cp:lastModifiedBy>
  <cp:revision>2</cp:revision>
  <cp:lastPrinted>2023-10-25T00:33:00Z</cp:lastPrinted>
  <dcterms:created xsi:type="dcterms:W3CDTF">2024-10-01T07:54:00Z</dcterms:created>
  <dcterms:modified xsi:type="dcterms:W3CDTF">2024-10-01T07:54:00Z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0x0101005B48F8064A3F4846A50A28C8719EB03C</vt:lpwstr>
  </property>
  <property fmtid="{D5CDD505-2E9C-101B-9397-08002B2CF9AE}" pid="3" name="MediaServiceImageTags">
    <vt:lpwstr/>
  </property>
</Properties>
</file>